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B4190" w14:textId="05CFE0E5" w:rsidR="00B73BDB" w:rsidRPr="00FB66AE" w:rsidRDefault="00123419" w:rsidP="00BB2591">
      <w:pPr>
        <w:pStyle w:val="a1"/>
      </w:pPr>
      <w:r>
        <w:rPr>
          <w:rFonts w:hint="eastAsia"/>
          <w:lang w:eastAsia="zh-HK"/>
        </w:rPr>
        <w:t>2</w:t>
      </w:r>
      <w:r>
        <w:rPr>
          <w:rFonts w:hint="eastAsia"/>
        </w:rPr>
        <w:t>0</w:t>
      </w:r>
      <w:r>
        <w:t>2</w:t>
      </w:r>
      <w:r>
        <w:rPr>
          <w:rFonts w:hint="eastAsia"/>
        </w:rPr>
        <w:t xml:space="preserve">4年　</w:t>
      </w:r>
      <w:r w:rsidR="0036315E" w:rsidRPr="0036315E">
        <w:rPr>
          <w:rFonts w:hint="eastAsia"/>
        </w:rPr>
        <w:t>尼希米記</w:t>
      </w:r>
      <w:r>
        <w:rPr>
          <w:rFonts w:hint="eastAsia"/>
        </w:rPr>
        <w:t xml:space="preserve">　第</w:t>
      </w:r>
      <w:r>
        <w:t>3</w:t>
      </w:r>
      <w:r>
        <w:rPr>
          <w:rFonts w:hint="eastAsia"/>
        </w:rPr>
        <w:t>課</w:t>
      </w:r>
      <w:r w:rsidR="00B73BDB" w:rsidRPr="00FB66AE">
        <w:rPr>
          <w:rFonts w:hint="eastAsia"/>
        </w:rPr>
        <w:tab/>
      </w:r>
      <w:r>
        <w:t>3</w:t>
      </w:r>
      <w:r w:rsidR="00B73BDB" w:rsidRPr="00FB66AE">
        <w:rPr>
          <w:rFonts w:hint="eastAsia"/>
        </w:rPr>
        <w:t>月</w:t>
      </w:r>
      <w:r w:rsidR="00AD367E" w:rsidRPr="00FB66AE">
        <w:t>1</w:t>
      </w:r>
      <w:r>
        <w:t>0</w:t>
      </w:r>
      <w:r w:rsidR="00B73BDB" w:rsidRPr="00FB66AE">
        <w:rPr>
          <w:rFonts w:hint="eastAsia"/>
        </w:rPr>
        <w:t>日</w:t>
      </w:r>
      <w:r w:rsidR="005403DF">
        <w:rPr>
          <w:rFonts w:hint="eastAsia"/>
        </w:rPr>
        <w:t xml:space="preserve">　</w:t>
      </w:r>
      <w:bookmarkStart w:id="0" w:name="_GoBack"/>
      <w:bookmarkEnd w:id="0"/>
      <w:r w:rsidR="005403DF">
        <w:rPr>
          <w:rFonts w:hint="eastAsia"/>
        </w:rPr>
        <w:t>岑國榮牧者</w:t>
      </w:r>
    </w:p>
    <w:p w14:paraId="5BAEE696" w14:textId="6FB4A8EA" w:rsidR="00B73BDB" w:rsidRPr="00FB66AE" w:rsidRDefault="004D512D" w:rsidP="00EF724E">
      <w:pPr>
        <w:pStyle w:val="a0"/>
      </w:pPr>
      <w:r w:rsidRPr="00FB66AE">
        <w:rPr>
          <w:rFonts w:hint="eastAsia"/>
        </w:rPr>
        <w:sym w:font="Wingdings" w:char="F06E"/>
      </w:r>
      <w:r w:rsidRPr="00FB66AE">
        <w:rPr>
          <w:rFonts w:hint="eastAsia"/>
        </w:rPr>
        <w:t>經文 /</w:t>
      </w:r>
      <w:r w:rsidRPr="00FB66AE">
        <w:rPr>
          <w:rFonts w:hint="eastAsia"/>
          <w:lang w:eastAsia="zh-HK"/>
        </w:rPr>
        <w:t xml:space="preserve"> </w:t>
      </w:r>
      <w:r w:rsidR="0036315E" w:rsidRPr="0036315E">
        <w:rPr>
          <w:rFonts w:hint="eastAsia"/>
        </w:rPr>
        <w:t>尼希米記</w:t>
      </w:r>
      <w:r w:rsidR="00123419">
        <w:rPr>
          <w:rFonts w:ascii="Times New Roman"/>
        </w:rPr>
        <w:t xml:space="preserve"> </w:t>
      </w:r>
      <w:r w:rsidR="00123419" w:rsidRPr="00B65BD5">
        <w:t>6</w:t>
      </w:r>
      <w:r w:rsidR="00123419">
        <w:t>:</w:t>
      </w:r>
      <w:r w:rsidR="00123419" w:rsidRPr="00B65BD5">
        <w:t>1-7</w:t>
      </w:r>
      <w:r w:rsidR="00123419">
        <w:t>:73</w:t>
      </w:r>
      <w:r w:rsidRPr="00FB66AE">
        <w:rPr>
          <w:rFonts w:hint="eastAsia"/>
        </w:rPr>
        <w:br/>
      </w:r>
      <w:r w:rsidRPr="00FB66AE">
        <w:rPr>
          <w:rFonts w:hint="eastAsia"/>
        </w:rPr>
        <w:sym w:font="Wingdings" w:char="F06E"/>
      </w:r>
      <w:r w:rsidRPr="00FB66AE">
        <w:rPr>
          <w:rFonts w:hint="eastAsia"/>
        </w:rPr>
        <w:t>金句 /</w:t>
      </w:r>
      <w:r w:rsidRPr="00FB66AE">
        <w:rPr>
          <w:rFonts w:hint="eastAsia"/>
          <w:lang w:eastAsia="zh-HK"/>
        </w:rPr>
        <w:t xml:space="preserve"> </w:t>
      </w:r>
      <w:r w:rsidR="0036315E" w:rsidRPr="0036315E">
        <w:rPr>
          <w:rFonts w:hint="eastAsia"/>
        </w:rPr>
        <w:t>尼希米記</w:t>
      </w:r>
      <w:r w:rsidR="00123419">
        <w:rPr>
          <w:rFonts w:hint="eastAsia"/>
        </w:rPr>
        <w:t xml:space="preserve"> </w:t>
      </w:r>
      <w:r w:rsidR="00123419">
        <w:t>6</w:t>
      </w:r>
      <w:r w:rsidR="00123419">
        <w:rPr>
          <w:rFonts w:hint="eastAsia"/>
        </w:rPr>
        <w:t>:</w:t>
      </w:r>
      <w:r w:rsidR="00123419">
        <w:t>16</w:t>
      </w:r>
    </w:p>
    <w:p w14:paraId="5FD0E7F3" w14:textId="5CA2B385" w:rsidR="00B73BDB" w:rsidRPr="00734CF9" w:rsidRDefault="0036315E" w:rsidP="00BB2591">
      <w:pPr>
        <w:pStyle w:val="Heading1"/>
      </w:pPr>
      <w:r>
        <w:rPr>
          <w:rFonts w:hint="eastAsia"/>
        </w:rPr>
        <w:t>神</w:t>
      </w:r>
      <w:r w:rsidR="00123419">
        <w:rPr>
          <w:rFonts w:hint="eastAsia"/>
        </w:rPr>
        <w:t>完成這工</w:t>
      </w:r>
    </w:p>
    <w:p w14:paraId="6C5F3ED9" w14:textId="5355D1F1" w:rsidR="00B73BDB" w:rsidRPr="00734CF9" w:rsidRDefault="00226358" w:rsidP="00123419">
      <w:pPr>
        <w:pStyle w:val="a"/>
      </w:pPr>
      <w:r w:rsidRPr="00226358">
        <w:rPr>
          <w:rFonts w:hint="eastAsia"/>
        </w:rPr>
        <w:t>「</w:t>
      </w:r>
      <w:r w:rsidR="00123419" w:rsidRPr="00123419">
        <w:rPr>
          <w:rFonts w:hint="eastAsia"/>
        </w:rPr>
        <w:t>我們一切仇敵，四圍的外</w:t>
      </w:r>
      <w:proofErr w:type="gramStart"/>
      <w:r w:rsidR="00123419" w:rsidRPr="00123419">
        <w:rPr>
          <w:rFonts w:hint="eastAsia"/>
        </w:rPr>
        <w:t>邦</w:t>
      </w:r>
      <w:proofErr w:type="gramEnd"/>
      <w:r w:rsidR="00123419" w:rsidRPr="00123419">
        <w:rPr>
          <w:rFonts w:hint="eastAsia"/>
        </w:rPr>
        <w:t>人，聽見了便懼怕，愁眉不展，</w:t>
      </w:r>
      <w:r w:rsidR="00123419">
        <w:br/>
      </w:r>
      <w:r w:rsidR="00123419" w:rsidRPr="00123419">
        <w:rPr>
          <w:rFonts w:hint="eastAsia"/>
        </w:rPr>
        <w:t>因為見這工作完成，是出乎我們的</w:t>
      </w:r>
      <w:r w:rsidR="0036315E">
        <w:rPr>
          <w:rFonts w:hint="eastAsia"/>
        </w:rPr>
        <w:t xml:space="preserve">　神</w:t>
      </w:r>
      <w:r w:rsidR="00123419" w:rsidRPr="00123419">
        <w:rPr>
          <w:rFonts w:hint="eastAsia"/>
        </w:rPr>
        <w:t>。</w:t>
      </w:r>
      <w:r w:rsidRPr="00226358">
        <w:rPr>
          <w:rFonts w:hint="eastAsia"/>
        </w:rPr>
        <w:t>」</w:t>
      </w:r>
    </w:p>
    <w:p w14:paraId="1CFB086A" w14:textId="77777777" w:rsidR="005D2F11" w:rsidRPr="00734CF9" w:rsidRDefault="005D2F11">
      <w:pPr>
        <w:rPr>
          <w:szCs w:val="24"/>
        </w:rPr>
        <w:sectPr w:rsidR="005D2F11" w:rsidRPr="00734CF9" w:rsidSect="00D802BC">
          <w:footerReference w:type="default" r:id="rId9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2765179F" w14:textId="69A456D5" w:rsidR="0077758F" w:rsidRPr="0098711C" w:rsidRDefault="0077758F" w:rsidP="0077758F">
      <w:pPr>
        <w:ind w:firstLine="483"/>
      </w:pPr>
      <w:r w:rsidRPr="0098711C">
        <w:rPr>
          <w:rFonts w:hint="eastAsia"/>
        </w:rPr>
        <w:t>今日的經文記述了重建</w:t>
      </w:r>
      <w:r w:rsidR="0036315E" w:rsidRPr="0036315E">
        <w:rPr>
          <w:rFonts w:hint="eastAsia"/>
          <w:u w:val="single"/>
        </w:rPr>
        <w:t>耶路撒冷</w:t>
      </w:r>
      <w:r w:rsidRPr="0098711C">
        <w:rPr>
          <w:rFonts w:hint="eastAsia"/>
        </w:rPr>
        <w:t>城牆的最後階段。傳道書7:8上說：「</w:t>
      </w:r>
      <w:r w:rsidRPr="0098711C">
        <w:rPr>
          <w:rFonts w:ascii="華康古印體(P)" w:eastAsia="華康古印體(P)" w:hint="eastAsia"/>
          <w:b/>
          <w:bCs/>
        </w:rPr>
        <w:t>事情的終局，強如事情的起頭。</w:t>
      </w:r>
      <w:r w:rsidRPr="0098711C">
        <w:rPr>
          <w:rFonts w:hint="eastAsia"/>
        </w:rPr>
        <w:t>」當工作臨近尾聲，人往往容易變得鬆懈，落得虎頭蛇尾、甚至前功盡廢的下場。在去年亞運會的速度滾軸溜冰比賽裏，就出現了以下的事件：當</w:t>
      </w:r>
      <w:r w:rsidR="0036315E" w:rsidRPr="0036315E">
        <w:rPr>
          <w:rFonts w:hint="eastAsia"/>
          <w:u w:val="single"/>
        </w:rPr>
        <w:t>韓國</w:t>
      </w:r>
      <w:r w:rsidRPr="0098711C">
        <w:rPr>
          <w:rFonts w:hint="eastAsia"/>
        </w:rPr>
        <w:t>選手臨近終點線、成功在望，他便振臂歡呼、慶祝勝利：「</w:t>
      </w:r>
      <w:r w:rsidRPr="0098711C">
        <w:rPr>
          <w:rFonts w:hAnsi="Aptos" w:hint="eastAsia"/>
        </w:rPr>
        <w:t xml:space="preserve">Yes! </w:t>
      </w:r>
      <w:r w:rsidRPr="0098711C">
        <w:rPr>
          <w:rFonts w:hint="eastAsia"/>
        </w:rPr>
        <w:t>阿媽，我</w:t>
      </w:r>
      <w:proofErr w:type="gramStart"/>
      <w:r w:rsidRPr="0098711C">
        <w:rPr>
          <w:rFonts w:hint="eastAsia"/>
        </w:rPr>
        <w:t>得左啦</w:t>
      </w:r>
      <w:proofErr w:type="gramEnd"/>
      <w:r w:rsidRPr="0098711C">
        <w:rPr>
          <w:rFonts w:hint="eastAsia"/>
        </w:rPr>
        <w:t>！」怎料，緊貼他的</w:t>
      </w:r>
      <w:r w:rsidRPr="002D6F54">
        <w:rPr>
          <w:rFonts w:hint="eastAsia"/>
          <w:u w:val="single"/>
        </w:rPr>
        <w:t>中華</w:t>
      </w:r>
      <w:r w:rsidR="0036315E" w:rsidRPr="0036315E">
        <w:rPr>
          <w:rFonts w:hint="eastAsia"/>
          <w:u w:val="single"/>
        </w:rPr>
        <w:t>台北</w:t>
      </w:r>
      <w:r w:rsidRPr="0098711C">
        <w:rPr>
          <w:rFonts w:hint="eastAsia"/>
        </w:rPr>
        <w:t>選手，竟然趁著他放慢腳步的一剎那，伸出左腳壓線，結果以0.01秒</w:t>
      </w:r>
      <w:proofErr w:type="gramStart"/>
      <w:r w:rsidRPr="0098711C">
        <w:rPr>
          <w:rFonts w:hint="eastAsia"/>
        </w:rPr>
        <w:t>之差勝出</w:t>
      </w:r>
      <w:proofErr w:type="gramEnd"/>
      <w:r w:rsidRPr="0098711C">
        <w:rPr>
          <w:rFonts w:hint="eastAsia"/>
        </w:rPr>
        <w:t>，奪得冠軍的寶座，</w:t>
      </w:r>
      <w:r w:rsidR="0036315E" w:rsidRPr="0036315E">
        <w:rPr>
          <w:rFonts w:hint="eastAsia"/>
          <w:u w:val="single"/>
        </w:rPr>
        <w:t>韓國</w:t>
      </w:r>
      <w:r w:rsidRPr="0098711C">
        <w:rPr>
          <w:rFonts w:hint="eastAsia"/>
        </w:rPr>
        <w:t>隊只能屈居亞軍。無獨有偶，在不足兩星期後，那位奪得冠軍的</w:t>
      </w:r>
      <w:r w:rsidR="0036315E" w:rsidRPr="0036315E">
        <w:rPr>
          <w:rFonts w:hint="eastAsia"/>
          <w:u w:val="single"/>
        </w:rPr>
        <w:t>台北</w:t>
      </w:r>
      <w:r w:rsidRPr="0098711C">
        <w:rPr>
          <w:rFonts w:hint="eastAsia"/>
        </w:rPr>
        <w:t>選手，竟然在另一場比賽</w:t>
      </w:r>
      <w:proofErr w:type="gramStart"/>
      <w:r w:rsidRPr="0098711C">
        <w:rPr>
          <w:rFonts w:hint="eastAsia"/>
        </w:rPr>
        <w:t>裏</w:t>
      </w:r>
      <w:proofErr w:type="gramEnd"/>
      <w:r w:rsidRPr="0098711C">
        <w:rPr>
          <w:rFonts w:hint="eastAsia"/>
        </w:rPr>
        <w:t>犯下同樣的錯誤，被隊友超前而痛失金牌，叫人為之可惜。翻查體育界的歷史，原來這樣提早慶祝、</w:t>
      </w:r>
      <w:proofErr w:type="gramStart"/>
      <w:r w:rsidRPr="0098711C">
        <w:rPr>
          <w:rFonts w:hint="eastAsia"/>
        </w:rPr>
        <w:t>以至「</w:t>
      </w:r>
      <w:proofErr w:type="gramEnd"/>
      <w:r w:rsidRPr="0098711C">
        <w:rPr>
          <w:rFonts w:hint="eastAsia"/>
        </w:rPr>
        <w:t>衰收尾」的事件是屢見不鮮的。在今日的經文</w:t>
      </w:r>
      <w:proofErr w:type="gramStart"/>
      <w:r w:rsidRPr="0098711C">
        <w:rPr>
          <w:rFonts w:hint="eastAsia"/>
        </w:rPr>
        <w:t>裏</w:t>
      </w:r>
      <w:proofErr w:type="gramEnd"/>
      <w:r w:rsidRPr="0098711C">
        <w:rPr>
          <w:rFonts w:hint="eastAsia"/>
        </w:rPr>
        <w:t>，仇敵也在城牆將近完工之際，</w:t>
      </w:r>
      <w:proofErr w:type="gramStart"/>
      <w:r w:rsidRPr="0098711C">
        <w:rPr>
          <w:rFonts w:hint="eastAsia"/>
        </w:rPr>
        <w:t>對</w:t>
      </w:r>
      <w:r w:rsidR="0036315E" w:rsidRPr="0036315E">
        <w:rPr>
          <w:rFonts w:hint="eastAsia"/>
          <w:u w:val="single"/>
        </w:rPr>
        <w:t>尼希米</w:t>
      </w:r>
      <w:proofErr w:type="gramEnd"/>
      <w:r w:rsidRPr="0098711C">
        <w:rPr>
          <w:rFonts w:hint="eastAsia"/>
        </w:rPr>
        <w:t>進行連番攻擊，但</w:t>
      </w:r>
      <w:proofErr w:type="gramStart"/>
      <w:r w:rsidR="0036315E" w:rsidRPr="0036315E">
        <w:rPr>
          <w:rFonts w:hint="eastAsia"/>
          <w:u w:val="single"/>
        </w:rPr>
        <w:t>尼希米</w:t>
      </w:r>
      <w:r w:rsidRPr="0098711C">
        <w:rPr>
          <w:rFonts w:hint="eastAsia"/>
        </w:rPr>
        <w:t>卻</w:t>
      </w:r>
      <w:proofErr w:type="gramEnd"/>
      <w:r w:rsidRPr="0098711C">
        <w:rPr>
          <w:rFonts w:hint="eastAsia"/>
        </w:rPr>
        <w:t>沒有被打倒而功虧一簣。</w:t>
      </w:r>
      <w:proofErr w:type="gramStart"/>
      <w:r w:rsidR="0036315E" w:rsidRPr="0036315E">
        <w:rPr>
          <w:rFonts w:hint="eastAsia"/>
          <w:u w:val="single"/>
        </w:rPr>
        <w:t>尼希米</w:t>
      </w:r>
      <w:proofErr w:type="gramEnd"/>
      <w:r w:rsidRPr="0098711C">
        <w:rPr>
          <w:rFonts w:hint="eastAsia"/>
        </w:rPr>
        <w:t>是怎樣勝過仇敵，</w:t>
      </w:r>
      <w:proofErr w:type="gramStart"/>
      <w:r w:rsidRPr="0098711C">
        <w:rPr>
          <w:rFonts w:hint="eastAsia"/>
        </w:rPr>
        <w:t>完成這工的</w:t>
      </w:r>
      <w:proofErr w:type="gramEnd"/>
      <w:r w:rsidRPr="0098711C">
        <w:rPr>
          <w:rFonts w:hint="eastAsia"/>
        </w:rPr>
        <w:t>呢？祈求主通過本段經文，將對活著的</w:t>
      </w:r>
      <w:r w:rsidR="0036315E">
        <w:rPr>
          <w:rFonts w:hint="eastAsia"/>
        </w:rPr>
        <w:t xml:space="preserve">　神</w:t>
      </w:r>
      <w:r w:rsidRPr="0098711C">
        <w:rPr>
          <w:rFonts w:hint="eastAsia"/>
        </w:rPr>
        <w:t>的信心和得勝仇敵的秘訣賜給我們。</w:t>
      </w:r>
    </w:p>
    <w:p w14:paraId="6C4809B9" w14:textId="77777777" w:rsidR="0077758F" w:rsidRPr="0098711C" w:rsidRDefault="0077758F" w:rsidP="0077758F">
      <w:pPr>
        <w:ind w:firstLine="0"/>
        <w:rPr>
          <w:rFonts w:hAnsi="Calibri"/>
        </w:rPr>
      </w:pPr>
    </w:p>
    <w:p w14:paraId="22A9EBAE" w14:textId="5A9C123C" w:rsidR="0077758F" w:rsidRPr="0077758F" w:rsidRDefault="0077758F" w:rsidP="0077758F">
      <w:pPr>
        <w:ind w:firstLine="0"/>
        <w:rPr>
          <w:rFonts w:ascii="華康古印體(P)" w:eastAsia="華康古印體(P)" w:hAnsi="Calibri"/>
          <w:b/>
          <w:bCs/>
          <w:sz w:val="28"/>
          <w:szCs w:val="28"/>
        </w:rPr>
      </w:pPr>
      <w:r w:rsidRPr="0034008D">
        <w:rPr>
          <w:rFonts w:ascii="華康古印體(P)" w:eastAsia="華康古印體(P)" w:hAnsi="新細明體" w:hint="eastAsia"/>
          <w:b/>
          <w:sz w:val="28"/>
          <w:szCs w:val="28"/>
        </w:rPr>
        <w:t>Ⅰ</w:t>
      </w:r>
      <w:proofErr w:type="gramStart"/>
      <w:r w:rsidRPr="0034008D">
        <w:rPr>
          <w:rFonts w:ascii="華康古印體(P)" w:eastAsia="華康古印體(P)" w:hAnsi="新細明體" w:hint="eastAsia"/>
          <w:b/>
          <w:sz w:val="28"/>
          <w:szCs w:val="28"/>
        </w:rPr>
        <w:t>‧</w:t>
      </w:r>
      <w:proofErr w:type="gramEnd"/>
      <w:r w:rsidRPr="0034008D">
        <w:rPr>
          <w:rFonts w:ascii="華康古印體(P)" w:eastAsia="華康古印體(P)" w:hint="eastAsia"/>
          <w:b/>
          <w:bCs/>
          <w:sz w:val="28"/>
          <w:szCs w:val="22"/>
        </w:rPr>
        <w:t xml:space="preserve"> </w:t>
      </w:r>
      <w:r w:rsidRPr="0077758F">
        <w:rPr>
          <w:rFonts w:ascii="華康古印體(P)" w:eastAsia="華康古印體(P)" w:hAnsi="Calibri" w:hint="eastAsia"/>
          <w:b/>
          <w:bCs/>
          <w:sz w:val="28"/>
          <w:szCs w:val="28"/>
        </w:rPr>
        <w:t>得勝仇敵攻擊</w:t>
      </w:r>
      <w:proofErr w:type="gramStart"/>
      <w:r w:rsidRPr="0077758F">
        <w:rPr>
          <w:rFonts w:ascii="華康古印體(P)" w:eastAsia="華康古印體(P)" w:hAnsi="Calibri" w:hint="eastAsia"/>
          <w:b/>
          <w:bCs/>
          <w:sz w:val="28"/>
          <w:szCs w:val="28"/>
        </w:rPr>
        <w:t>的</w:t>
      </w:r>
      <w:r w:rsidR="0036315E" w:rsidRPr="0036315E">
        <w:rPr>
          <w:rFonts w:ascii="華康古印體(P)" w:eastAsia="華康古印體(P)" w:hAnsi="Calibri" w:hint="eastAsia"/>
          <w:b/>
          <w:bCs/>
          <w:sz w:val="28"/>
          <w:szCs w:val="28"/>
          <w:u w:val="single"/>
        </w:rPr>
        <w:t>尼希米</w:t>
      </w:r>
      <w:proofErr w:type="gramEnd"/>
      <w:r w:rsidRPr="0077758F">
        <w:rPr>
          <w:rFonts w:ascii="華康古印體(P)" w:eastAsia="華康古印體(P)" w:hAnsi="Calibri" w:hint="eastAsia"/>
          <w:b/>
          <w:bCs/>
          <w:sz w:val="28"/>
          <w:szCs w:val="28"/>
        </w:rPr>
        <w:t xml:space="preserve"> (6:1-14</w:t>
      </w:r>
      <w:r w:rsidRPr="0077758F">
        <w:rPr>
          <w:rFonts w:ascii="華康古印體(P)" w:eastAsia="華康古印體(P)" w:hAnsi="Calibri"/>
          <w:b/>
          <w:bCs/>
          <w:sz w:val="28"/>
          <w:szCs w:val="28"/>
        </w:rPr>
        <w:t>,17-19</w:t>
      </w:r>
      <w:r w:rsidRPr="0077758F">
        <w:rPr>
          <w:rFonts w:ascii="華康古印體(P)" w:eastAsia="華康古印體(P)" w:hAnsi="Calibri" w:hint="eastAsia"/>
          <w:b/>
          <w:bCs/>
          <w:sz w:val="28"/>
          <w:szCs w:val="28"/>
        </w:rPr>
        <w:t>)</w:t>
      </w:r>
    </w:p>
    <w:p w14:paraId="400CC4C3" w14:textId="77777777" w:rsidR="00101396" w:rsidRDefault="0077758F" w:rsidP="0077758F">
      <w:pPr>
        <w:ind w:firstLine="483"/>
        <w:rPr>
          <w:rFonts w:hAnsi="Calibri"/>
        </w:rPr>
      </w:pPr>
      <w:r w:rsidRPr="0098711C">
        <w:rPr>
          <w:rFonts w:hAnsi="Calibri" w:hint="eastAsia"/>
        </w:rPr>
        <w:t>請看第</w:t>
      </w:r>
      <w:r w:rsidRPr="0098711C">
        <w:rPr>
          <w:rFonts w:hAnsi="Calibri"/>
        </w:rPr>
        <w:t>1,2</w:t>
      </w:r>
      <w:r w:rsidRPr="0098711C">
        <w:rPr>
          <w:rFonts w:hAnsi="Calibri" w:hint="eastAsia"/>
        </w:rPr>
        <w:t>節。</w:t>
      </w:r>
      <w:proofErr w:type="gramStart"/>
      <w:r w:rsidRPr="0098711C">
        <w:rPr>
          <w:rFonts w:hAnsi="Calibri" w:hint="eastAsia"/>
        </w:rPr>
        <w:t>在</w:t>
      </w:r>
      <w:r w:rsidR="0036315E" w:rsidRPr="0036315E">
        <w:rPr>
          <w:rFonts w:hAnsi="Calibri" w:hint="eastAsia"/>
          <w:u w:val="single"/>
        </w:rPr>
        <w:t>尼希米</w:t>
      </w:r>
      <w:proofErr w:type="gramEnd"/>
      <w:r w:rsidRPr="0098711C">
        <w:rPr>
          <w:rFonts w:hAnsi="Calibri" w:hint="eastAsia"/>
        </w:rPr>
        <w:t>和</w:t>
      </w:r>
      <w:r w:rsidR="0036315E" w:rsidRPr="0036315E">
        <w:rPr>
          <w:rFonts w:hAnsi="Calibri" w:hint="eastAsia"/>
          <w:u w:val="single"/>
        </w:rPr>
        <w:t>猶大</w:t>
      </w:r>
      <w:r w:rsidRPr="0098711C">
        <w:rPr>
          <w:rFonts w:hAnsi="Calibri" w:hint="eastAsia"/>
        </w:rPr>
        <w:t>人專心做工之下，城牆終於修造完畢，其中沒有破裂之處；如今，只是剩下門扇的部分。從第3章看來，</w:t>
      </w:r>
      <w:r w:rsidR="0036315E" w:rsidRPr="0036315E">
        <w:rPr>
          <w:rFonts w:hAnsi="Calibri" w:hint="eastAsia"/>
          <w:u w:val="single"/>
        </w:rPr>
        <w:t>耶路撒冷</w:t>
      </w:r>
      <w:proofErr w:type="gramStart"/>
      <w:r w:rsidRPr="0098711C">
        <w:rPr>
          <w:rFonts w:hAnsi="Calibri" w:hint="eastAsia"/>
        </w:rPr>
        <w:t>一</w:t>
      </w:r>
      <w:proofErr w:type="gramEnd"/>
      <w:r w:rsidRPr="0098711C">
        <w:rPr>
          <w:rFonts w:hAnsi="Calibri" w:hint="eastAsia"/>
        </w:rPr>
        <w:t>共有十個城門；雖然城牆沒有破口，但還</w:t>
      </w:r>
      <w:proofErr w:type="gramStart"/>
      <w:r w:rsidRPr="0098711C">
        <w:rPr>
          <w:rFonts w:hAnsi="Calibri" w:hint="eastAsia"/>
        </w:rPr>
        <w:t>未安門扇</w:t>
      </w:r>
      <w:proofErr w:type="gramEnd"/>
      <w:r w:rsidRPr="0098711C">
        <w:rPr>
          <w:rFonts w:hAnsi="Calibri" w:hint="eastAsia"/>
        </w:rPr>
        <w:t>，就等同於有十個破口。</w:t>
      </w:r>
      <w:proofErr w:type="gramStart"/>
      <w:r w:rsidR="0036315E" w:rsidRPr="0036315E">
        <w:rPr>
          <w:rFonts w:hAnsi="Calibri" w:hint="eastAsia"/>
          <w:u w:val="single"/>
        </w:rPr>
        <w:t>參巴拉</w:t>
      </w:r>
      <w:proofErr w:type="gramEnd"/>
      <w:r w:rsidRPr="0098711C">
        <w:rPr>
          <w:rFonts w:hAnsi="Calibri" w:hint="eastAsia"/>
        </w:rPr>
        <w:t>和</w:t>
      </w:r>
      <w:proofErr w:type="gramStart"/>
      <w:r w:rsidRPr="0098711C">
        <w:rPr>
          <w:rFonts w:hAnsi="Calibri" w:hint="eastAsia"/>
        </w:rPr>
        <w:t>一</w:t>
      </w:r>
      <w:proofErr w:type="gramEnd"/>
      <w:r w:rsidRPr="0098711C">
        <w:rPr>
          <w:rFonts w:hAnsi="Calibri" w:hint="eastAsia"/>
        </w:rPr>
        <w:t>眾仇敵把握最後機會，誓要進行絕地反擊，他們採用了甚麼詭計呢？</w:t>
      </w:r>
    </w:p>
    <w:p w14:paraId="6BC33438" w14:textId="1A4ABBA1" w:rsidR="0077758F" w:rsidRPr="0098711C" w:rsidRDefault="0077758F" w:rsidP="0077758F">
      <w:pPr>
        <w:ind w:firstLine="483"/>
        <w:rPr>
          <w:rFonts w:hAnsi="Calibri"/>
        </w:rPr>
      </w:pPr>
      <w:r w:rsidRPr="0098711C">
        <w:rPr>
          <w:rFonts w:hAnsi="Calibri" w:hint="eastAsia"/>
        </w:rPr>
        <w:t>詭計一、引誘人離開使命。</w:t>
      </w:r>
      <w:proofErr w:type="gramStart"/>
      <w:r w:rsidR="0036315E" w:rsidRPr="0036315E">
        <w:rPr>
          <w:rFonts w:hAnsi="Calibri" w:hint="eastAsia"/>
          <w:u w:val="single"/>
        </w:rPr>
        <w:t>參巴拉</w:t>
      </w:r>
      <w:proofErr w:type="gramEnd"/>
      <w:r w:rsidRPr="0098711C">
        <w:rPr>
          <w:rFonts w:hAnsi="Calibri" w:hint="eastAsia"/>
        </w:rPr>
        <w:t>和</w:t>
      </w:r>
      <w:proofErr w:type="gramStart"/>
      <w:r w:rsidRPr="005A7E38">
        <w:rPr>
          <w:rFonts w:hAnsi="Calibri" w:hint="eastAsia"/>
          <w:u w:val="single"/>
        </w:rPr>
        <w:t>基善</w:t>
      </w:r>
      <w:proofErr w:type="gramEnd"/>
      <w:r w:rsidRPr="0098711C">
        <w:rPr>
          <w:rFonts w:hAnsi="Calibri" w:hint="eastAsia"/>
        </w:rPr>
        <w:t>打發人來</w:t>
      </w:r>
      <w:proofErr w:type="gramStart"/>
      <w:r w:rsidRPr="0098711C">
        <w:rPr>
          <w:rFonts w:hAnsi="Calibri" w:hint="eastAsia"/>
        </w:rPr>
        <w:t>見</w:t>
      </w:r>
      <w:r w:rsidR="0036315E" w:rsidRPr="0036315E">
        <w:rPr>
          <w:rFonts w:hAnsi="Calibri" w:hint="eastAsia"/>
          <w:u w:val="single"/>
        </w:rPr>
        <w:t>尼希</w:t>
      </w:r>
      <w:proofErr w:type="gramEnd"/>
      <w:r w:rsidR="0036315E" w:rsidRPr="0036315E">
        <w:rPr>
          <w:rFonts w:hAnsi="Calibri" w:hint="eastAsia"/>
          <w:u w:val="single"/>
        </w:rPr>
        <w:t>米</w:t>
      </w:r>
      <w:r w:rsidRPr="0098711C">
        <w:rPr>
          <w:rFonts w:hAnsi="Calibri" w:hint="eastAsia"/>
        </w:rPr>
        <w:t>，邀請他</w:t>
      </w:r>
      <w:proofErr w:type="gramStart"/>
      <w:r w:rsidRPr="0098711C">
        <w:rPr>
          <w:rFonts w:hAnsi="Calibri" w:hint="eastAsia"/>
        </w:rPr>
        <w:t>到</w:t>
      </w:r>
      <w:r w:rsidRPr="002E20F9">
        <w:rPr>
          <w:rFonts w:hAnsi="Calibri" w:hint="eastAsia"/>
          <w:u w:val="single"/>
        </w:rPr>
        <w:t>阿挪</w:t>
      </w:r>
      <w:r w:rsidRPr="0098711C">
        <w:rPr>
          <w:rFonts w:hAnsi="Calibri" w:hint="eastAsia"/>
        </w:rPr>
        <w:t>平原</w:t>
      </w:r>
      <w:proofErr w:type="gramEnd"/>
      <w:r w:rsidRPr="0098711C">
        <w:rPr>
          <w:rFonts w:hAnsi="Calibri" w:hint="eastAsia"/>
        </w:rPr>
        <w:t>一個村</w:t>
      </w:r>
      <w:r w:rsidRPr="0098711C">
        <w:rPr>
          <w:rFonts w:hAnsi="Calibri" w:hint="eastAsia"/>
        </w:rPr>
        <w:t>莊相會：「恭喜！快要完工了。這樣，不如我們簽訂和約，以後彼此互不侵犯吧。」一直以來，</w:t>
      </w:r>
      <w:proofErr w:type="gramStart"/>
      <w:r w:rsidR="0036315E" w:rsidRPr="0036315E">
        <w:rPr>
          <w:rFonts w:hAnsi="Calibri" w:hint="eastAsia"/>
          <w:u w:val="single"/>
        </w:rPr>
        <w:t>參巴拉</w:t>
      </w:r>
      <w:proofErr w:type="gramEnd"/>
      <w:r w:rsidRPr="0098711C">
        <w:rPr>
          <w:rFonts w:hAnsi="Calibri" w:hint="eastAsia"/>
        </w:rPr>
        <w:t>以嗤笑和威嚇，阻擋</w:t>
      </w:r>
      <w:r w:rsidR="0036315E">
        <w:rPr>
          <w:rFonts w:hAnsi="Calibri" w:hint="eastAsia"/>
        </w:rPr>
        <w:t xml:space="preserve">　神</w:t>
      </w:r>
      <w:r w:rsidRPr="0098711C">
        <w:rPr>
          <w:rFonts w:hAnsi="Calibri" w:hint="eastAsia"/>
        </w:rPr>
        <w:t>的工作；現在他們卻一反常態，友善地</w:t>
      </w:r>
      <w:proofErr w:type="gramStart"/>
      <w:r w:rsidRPr="0098711C">
        <w:rPr>
          <w:rFonts w:hAnsi="Calibri" w:hint="eastAsia"/>
        </w:rPr>
        <w:t>相約</w:t>
      </w:r>
      <w:r w:rsidR="0036315E" w:rsidRPr="0036315E">
        <w:rPr>
          <w:rFonts w:hAnsi="Calibri" w:hint="eastAsia"/>
          <w:u w:val="single"/>
        </w:rPr>
        <w:t>尼希米</w:t>
      </w:r>
      <w:proofErr w:type="gramEnd"/>
      <w:r w:rsidRPr="0098711C">
        <w:rPr>
          <w:rFonts w:hAnsi="Calibri" w:hint="eastAsia"/>
        </w:rPr>
        <w:t>會面，實在非常可疑。</w:t>
      </w:r>
      <w:proofErr w:type="gramStart"/>
      <w:r w:rsidRPr="0091127E">
        <w:rPr>
          <w:rFonts w:hAnsi="Calibri" w:hint="eastAsia"/>
          <w:u w:val="single"/>
        </w:rPr>
        <w:t>阿挪</w:t>
      </w:r>
      <w:r w:rsidRPr="0098711C">
        <w:rPr>
          <w:rFonts w:hAnsi="Calibri" w:hint="eastAsia"/>
        </w:rPr>
        <w:t>平原</w:t>
      </w:r>
      <w:proofErr w:type="gramEnd"/>
      <w:r w:rsidRPr="0098711C">
        <w:rPr>
          <w:rFonts w:hAnsi="Calibri" w:hint="eastAsia"/>
        </w:rPr>
        <w:t>位於</w:t>
      </w:r>
      <w:r w:rsidR="0036315E" w:rsidRPr="0036315E">
        <w:rPr>
          <w:rFonts w:hAnsi="Calibri" w:hint="eastAsia"/>
          <w:u w:val="single"/>
        </w:rPr>
        <w:t>耶路撒冷</w:t>
      </w:r>
      <w:r w:rsidRPr="0098711C">
        <w:rPr>
          <w:rFonts w:hAnsi="Calibri" w:hint="eastAsia"/>
        </w:rPr>
        <w:t>西北約三十公里，</w:t>
      </w:r>
      <w:proofErr w:type="gramStart"/>
      <w:r w:rsidRPr="0098711C">
        <w:rPr>
          <w:rFonts w:hAnsi="Calibri" w:hint="eastAsia"/>
        </w:rPr>
        <w:t>介</w:t>
      </w:r>
      <w:proofErr w:type="gramEnd"/>
      <w:r w:rsidRPr="0098711C">
        <w:rPr>
          <w:rFonts w:hAnsi="Calibri" w:hint="eastAsia"/>
        </w:rPr>
        <w:t>乎於</w:t>
      </w:r>
      <w:r w:rsidR="0036315E" w:rsidRPr="0036315E">
        <w:rPr>
          <w:rFonts w:hAnsi="Calibri" w:hint="eastAsia"/>
          <w:u w:val="single"/>
        </w:rPr>
        <w:t>耶路撒冷</w:t>
      </w:r>
      <w:r w:rsidRPr="0098711C">
        <w:rPr>
          <w:rFonts w:hAnsi="Calibri" w:hint="eastAsia"/>
        </w:rPr>
        <w:t>和</w:t>
      </w:r>
      <w:r w:rsidRPr="004723AB">
        <w:rPr>
          <w:rFonts w:hAnsi="Calibri" w:hint="eastAsia"/>
          <w:u w:val="single"/>
        </w:rPr>
        <w:t>撒瑪利亞</w:t>
      </w:r>
      <w:proofErr w:type="gramStart"/>
      <w:r w:rsidRPr="0098711C">
        <w:rPr>
          <w:rFonts w:hAnsi="Calibri" w:hint="eastAsia"/>
        </w:rPr>
        <w:t>中間，</w:t>
      </w:r>
      <w:proofErr w:type="gramEnd"/>
      <w:r w:rsidRPr="0098711C">
        <w:rPr>
          <w:rFonts w:hAnsi="Calibri" w:hint="eastAsia"/>
        </w:rPr>
        <w:t>其上雖然有</w:t>
      </w:r>
      <w:r w:rsidR="0036315E" w:rsidRPr="0036315E">
        <w:rPr>
          <w:rFonts w:hAnsi="Calibri" w:hint="eastAsia"/>
          <w:u w:val="single"/>
        </w:rPr>
        <w:t>猶大</w:t>
      </w:r>
      <w:r w:rsidRPr="0098711C">
        <w:rPr>
          <w:rFonts w:hAnsi="Calibri" w:hint="eastAsia"/>
        </w:rPr>
        <w:t>人居住，但不屬於任何</w:t>
      </w:r>
      <w:proofErr w:type="gramStart"/>
      <w:r w:rsidRPr="0098711C">
        <w:rPr>
          <w:rFonts w:hAnsi="Calibri" w:hint="eastAsia"/>
        </w:rPr>
        <w:t>一</w:t>
      </w:r>
      <w:proofErr w:type="gramEnd"/>
      <w:r w:rsidRPr="0098711C">
        <w:rPr>
          <w:rFonts w:hAnsi="Calibri" w:hint="eastAsia"/>
        </w:rPr>
        <w:t>省，乃是</w:t>
      </w:r>
      <w:r w:rsidR="0036315E" w:rsidRPr="0036315E">
        <w:rPr>
          <w:rFonts w:hAnsi="Calibri" w:hint="eastAsia"/>
          <w:u w:val="single"/>
        </w:rPr>
        <w:t>波斯</w:t>
      </w:r>
      <w:r w:rsidRPr="0098711C">
        <w:rPr>
          <w:rFonts w:hAnsi="Calibri" w:hint="eastAsia"/>
        </w:rPr>
        <w:t>直接管轄的範圍。</w:t>
      </w:r>
      <w:proofErr w:type="gramStart"/>
      <w:r w:rsidR="0036315E" w:rsidRPr="0036315E">
        <w:rPr>
          <w:rFonts w:hAnsi="Calibri" w:hint="eastAsia"/>
          <w:u w:val="single"/>
        </w:rPr>
        <w:t>參巴拉</w:t>
      </w:r>
      <w:r w:rsidRPr="0098711C">
        <w:rPr>
          <w:rFonts w:hAnsi="Calibri" w:hint="eastAsia"/>
        </w:rPr>
        <w:t>提議</w:t>
      </w:r>
      <w:r w:rsidR="0036315E" w:rsidRPr="0036315E">
        <w:rPr>
          <w:rFonts w:hAnsi="Calibri" w:hint="eastAsia"/>
          <w:u w:val="single"/>
        </w:rPr>
        <w:t>尼希米</w:t>
      </w:r>
      <w:proofErr w:type="gramEnd"/>
      <w:r w:rsidRPr="0098711C">
        <w:rPr>
          <w:rFonts w:hAnsi="Calibri" w:hint="eastAsia"/>
        </w:rPr>
        <w:t>在這中立地區進行談判，目的是</w:t>
      </w:r>
      <w:proofErr w:type="gramStart"/>
      <w:r w:rsidRPr="0098711C">
        <w:rPr>
          <w:rFonts w:hAnsi="Calibri" w:hint="eastAsia"/>
        </w:rPr>
        <w:t>叫</w:t>
      </w:r>
      <w:r w:rsidR="0036315E" w:rsidRPr="0036315E">
        <w:rPr>
          <w:rFonts w:hAnsi="Calibri" w:hint="eastAsia"/>
          <w:u w:val="single"/>
        </w:rPr>
        <w:t>尼希</w:t>
      </w:r>
      <w:proofErr w:type="gramEnd"/>
      <w:r w:rsidR="0036315E" w:rsidRPr="0036315E">
        <w:rPr>
          <w:rFonts w:hAnsi="Calibri" w:hint="eastAsia"/>
          <w:u w:val="single"/>
        </w:rPr>
        <w:t>米</w:t>
      </w:r>
      <w:r w:rsidRPr="0098711C">
        <w:rPr>
          <w:rFonts w:hAnsi="Calibri" w:hint="eastAsia"/>
        </w:rPr>
        <w:t>放下戒心；他們計劃當</w:t>
      </w:r>
      <w:r w:rsidR="0036315E" w:rsidRPr="0036315E">
        <w:rPr>
          <w:rFonts w:hAnsi="Calibri" w:hint="eastAsia"/>
          <w:u w:val="single"/>
        </w:rPr>
        <w:t>尼希米</w:t>
      </w:r>
      <w:r w:rsidRPr="0098711C">
        <w:rPr>
          <w:rFonts w:hAnsi="Calibri" w:hint="eastAsia"/>
        </w:rPr>
        <w:t>來到時，向他暗下毒手，</w:t>
      </w:r>
      <w:proofErr w:type="gramStart"/>
      <w:r w:rsidRPr="0098711C">
        <w:rPr>
          <w:rFonts w:hAnsi="Calibri" w:hint="eastAsia"/>
        </w:rPr>
        <w:t>使</w:t>
      </w:r>
      <w:r w:rsidR="0036315E" w:rsidRPr="0036315E">
        <w:rPr>
          <w:rFonts w:hAnsi="Calibri" w:hint="eastAsia"/>
          <w:u w:val="single"/>
        </w:rPr>
        <w:t>尼希米</w:t>
      </w:r>
      <w:proofErr w:type="gramEnd"/>
      <w:r w:rsidRPr="0098711C">
        <w:rPr>
          <w:rFonts w:hAnsi="Calibri" w:hint="eastAsia"/>
        </w:rPr>
        <w:t>成為「被自殺」或「被失蹤」人口。</w:t>
      </w:r>
    </w:p>
    <w:p w14:paraId="3AB74985" w14:textId="70A4CDB1" w:rsidR="0077758F" w:rsidRPr="0098711C" w:rsidRDefault="0077758F" w:rsidP="0077758F">
      <w:pPr>
        <w:ind w:firstLine="483"/>
        <w:rPr>
          <w:rFonts w:hAnsi="Calibri"/>
        </w:rPr>
      </w:pPr>
      <w:r w:rsidRPr="0098711C">
        <w:rPr>
          <w:rFonts w:hAnsi="Calibri" w:hint="eastAsia"/>
        </w:rPr>
        <w:t>從第</w:t>
      </w:r>
      <w:r w:rsidRPr="0098711C">
        <w:rPr>
          <w:rFonts w:hAnsi="Calibri"/>
        </w:rPr>
        <w:t>4</w:t>
      </w:r>
      <w:r w:rsidRPr="0098711C">
        <w:rPr>
          <w:rFonts w:hAnsi="Calibri" w:hint="eastAsia"/>
        </w:rPr>
        <w:t>節看來，仇敵以疲勞轟炸的方式，四次打發人來</w:t>
      </w:r>
      <w:proofErr w:type="gramStart"/>
      <w:r w:rsidRPr="0098711C">
        <w:rPr>
          <w:rFonts w:hAnsi="Calibri" w:hint="eastAsia"/>
        </w:rPr>
        <w:t>邀請</w:t>
      </w:r>
      <w:r w:rsidR="0036315E" w:rsidRPr="0036315E">
        <w:rPr>
          <w:rFonts w:hAnsi="Calibri" w:hint="eastAsia"/>
          <w:u w:val="single"/>
        </w:rPr>
        <w:t>尼希米</w:t>
      </w:r>
      <w:proofErr w:type="gramEnd"/>
      <w:r w:rsidRPr="0098711C">
        <w:rPr>
          <w:rFonts w:hAnsi="Calibri" w:hint="eastAsia"/>
        </w:rPr>
        <w:t>。在</w:t>
      </w:r>
      <w:proofErr w:type="gramStart"/>
      <w:r w:rsidRPr="0098711C">
        <w:rPr>
          <w:rFonts w:hAnsi="Calibri" w:hint="eastAsia"/>
        </w:rPr>
        <w:t>士師記</w:t>
      </w:r>
      <w:proofErr w:type="gramEnd"/>
      <w:r w:rsidRPr="0098711C">
        <w:rPr>
          <w:rFonts w:hAnsi="Calibri" w:hint="eastAsia"/>
        </w:rPr>
        <w:t>1</w:t>
      </w:r>
      <w:r w:rsidRPr="0098711C">
        <w:rPr>
          <w:rFonts w:hAnsi="Calibri"/>
        </w:rPr>
        <w:t>6</w:t>
      </w:r>
      <w:r w:rsidRPr="0098711C">
        <w:rPr>
          <w:rFonts w:hAnsi="Calibri" w:hint="eastAsia"/>
        </w:rPr>
        <w:t>章</w:t>
      </w:r>
      <w:proofErr w:type="gramStart"/>
      <w:r w:rsidRPr="0098711C">
        <w:rPr>
          <w:rFonts w:hAnsi="Calibri" w:hint="eastAsia"/>
        </w:rPr>
        <w:t>裏</w:t>
      </w:r>
      <w:proofErr w:type="gramEnd"/>
      <w:r w:rsidRPr="0098711C">
        <w:rPr>
          <w:rFonts w:hAnsi="Calibri" w:hint="eastAsia"/>
        </w:rPr>
        <w:t>，婦人</w:t>
      </w:r>
      <w:r w:rsidRPr="00D90F73">
        <w:rPr>
          <w:rFonts w:hAnsi="Calibri" w:hint="eastAsia"/>
          <w:u w:val="single"/>
        </w:rPr>
        <w:t>大利拉</w:t>
      </w:r>
      <w:r w:rsidRPr="0098711C">
        <w:rPr>
          <w:rFonts w:hAnsi="Calibri" w:hint="eastAsia"/>
        </w:rPr>
        <w:t>也</w:t>
      </w:r>
      <w:proofErr w:type="gramStart"/>
      <w:r w:rsidRPr="0098711C">
        <w:rPr>
          <w:rFonts w:hAnsi="Calibri" w:hint="eastAsia"/>
        </w:rPr>
        <w:t>向士師</w:t>
      </w:r>
      <w:r w:rsidRPr="00D90F73">
        <w:rPr>
          <w:rFonts w:hAnsi="Calibri" w:hint="eastAsia"/>
          <w:u w:val="single"/>
        </w:rPr>
        <w:t>參</w:t>
      </w:r>
      <w:proofErr w:type="gramEnd"/>
      <w:r w:rsidRPr="00D90F73">
        <w:rPr>
          <w:rFonts w:hAnsi="Calibri" w:hint="eastAsia"/>
          <w:u w:val="single"/>
        </w:rPr>
        <w:t>孫</w:t>
      </w:r>
      <w:r w:rsidRPr="0098711C">
        <w:rPr>
          <w:rFonts w:hAnsi="Calibri" w:hint="eastAsia"/>
        </w:rPr>
        <w:t>死纏不休，天天催逼他，要知道他力氣的源頭，</w:t>
      </w:r>
      <w:proofErr w:type="gramStart"/>
      <w:r w:rsidRPr="0098711C">
        <w:rPr>
          <w:rFonts w:hAnsi="Calibri" w:hint="eastAsia"/>
        </w:rPr>
        <w:t>甚至叫</w:t>
      </w:r>
      <w:r w:rsidRPr="00D90F73">
        <w:rPr>
          <w:rFonts w:hAnsi="Calibri" w:hint="eastAsia"/>
          <w:u w:val="single"/>
        </w:rPr>
        <w:t>參孫</w:t>
      </w:r>
      <w:proofErr w:type="gramEnd"/>
      <w:r w:rsidRPr="0098711C">
        <w:rPr>
          <w:rFonts w:hAnsi="Calibri" w:hint="eastAsia"/>
        </w:rPr>
        <w:t>煩悶得要死；可惜</w:t>
      </w:r>
      <w:r w:rsidRPr="009A07ED">
        <w:rPr>
          <w:rFonts w:hAnsi="Calibri" w:hint="eastAsia"/>
          <w:u w:val="single"/>
        </w:rPr>
        <w:t>參孫</w:t>
      </w:r>
      <w:r w:rsidRPr="0098711C">
        <w:rPr>
          <w:rFonts w:hAnsi="Calibri" w:hint="eastAsia"/>
        </w:rPr>
        <w:t>終究在情慾面前屈膝，洩露天機而招至殺身之禍。相反，</w:t>
      </w:r>
      <w:proofErr w:type="gramStart"/>
      <w:r w:rsidR="0036315E" w:rsidRPr="0036315E">
        <w:rPr>
          <w:rFonts w:hAnsi="Calibri" w:hint="eastAsia"/>
          <w:u w:val="single"/>
        </w:rPr>
        <w:t>尼希米</w:t>
      </w:r>
      <w:proofErr w:type="gramEnd"/>
      <w:r w:rsidRPr="0098711C">
        <w:rPr>
          <w:rFonts w:hAnsi="Calibri" w:hint="eastAsia"/>
        </w:rPr>
        <w:t>清楚看見仇敵的意圖，他便怎樣拒絕呢？請一起讀第3節：「</w:t>
      </w:r>
      <w:r w:rsidRPr="0098711C">
        <w:rPr>
          <w:rFonts w:ascii="華康古印體(P)" w:eastAsia="華康古印體(P)" w:hAnsi="Calibri" w:hint="eastAsia"/>
          <w:b/>
          <w:bCs/>
        </w:rPr>
        <w:t>於是我差遣人去見他們，說：我現在</w:t>
      </w:r>
      <w:proofErr w:type="gramStart"/>
      <w:r w:rsidRPr="0098711C">
        <w:rPr>
          <w:rFonts w:ascii="華康古印體(P)" w:eastAsia="華康古印體(P)" w:hAnsi="Calibri" w:hint="eastAsia"/>
          <w:b/>
          <w:bCs/>
        </w:rPr>
        <w:t>辦理大工</w:t>
      </w:r>
      <w:proofErr w:type="gramEnd"/>
      <w:r w:rsidRPr="0098711C">
        <w:rPr>
          <w:rFonts w:ascii="華康古印體(P)" w:eastAsia="華康古印體(P)" w:hAnsi="Calibri" w:hint="eastAsia"/>
          <w:b/>
          <w:bCs/>
        </w:rPr>
        <w:t>，不能下去！焉能停工，下去見你們呢？</w:t>
      </w:r>
      <w:r w:rsidRPr="0098711C">
        <w:rPr>
          <w:rFonts w:hAnsi="Calibri" w:hint="eastAsia"/>
        </w:rPr>
        <w:t>」表面看來，若能與仇敵和陸共處，</w:t>
      </w:r>
      <w:proofErr w:type="gramStart"/>
      <w:r w:rsidR="0036315E" w:rsidRPr="0036315E">
        <w:rPr>
          <w:rFonts w:hAnsi="Calibri" w:hint="eastAsia"/>
          <w:u w:val="single"/>
        </w:rPr>
        <w:t>尼希米</w:t>
      </w:r>
      <w:proofErr w:type="gramEnd"/>
      <w:r w:rsidRPr="0098711C">
        <w:rPr>
          <w:rFonts w:hAnsi="Calibri" w:hint="eastAsia"/>
        </w:rPr>
        <w:t>以後似乎不再需要與他們爭戰和鬥智鬥力，甚至可能得著多一個盟友；</w:t>
      </w:r>
      <w:proofErr w:type="gramStart"/>
      <w:r w:rsidRPr="0098711C">
        <w:rPr>
          <w:rFonts w:hAnsi="Calibri" w:hint="eastAsia"/>
        </w:rPr>
        <w:t>但</w:t>
      </w:r>
      <w:r w:rsidR="0036315E" w:rsidRPr="0036315E">
        <w:rPr>
          <w:rFonts w:hAnsi="Calibri" w:hint="eastAsia"/>
          <w:u w:val="single"/>
        </w:rPr>
        <w:t>尼希米</w:t>
      </w:r>
      <w:r w:rsidRPr="0098711C">
        <w:rPr>
          <w:rFonts w:hAnsi="Calibri" w:hint="eastAsia"/>
        </w:rPr>
        <w:t>沒有在屬靈</w:t>
      </w:r>
      <w:proofErr w:type="gramEnd"/>
      <w:r w:rsidRPr="0098711C">
        <w:rPr>
          <w:rFonts w:hAnsi="Calibri" w:hint="eastAsia"/>
        </w:rPr>
        <w:t>上走中間路線，乃是斷然拒絕仇敵的邀請。很多時候，人都以「我很忙」、「唔得</w:t>
      </w:r>
      <w:proofErr w:type="gramStart"/>
      <w:r w:rsidRPr="0098711C">
        <w:rPr>
          <w:rFonts w:hAnsi="Calibri" w:hint="eastAsia"/>
        </w:rPr>
        <w:t>閒</w:t>
      </w:r>
      <w:proofErr w:type="gramEnd"/>
      <w:r w:rsidRPr="0098711C">
        <w:rPr>
          <w:rFonts w:hAnsi="Calibri" w:hint="eastAsia"/>
        </w:rPr>
        <w:t>」、「</w:t>
      </w:r>
      <w:proofErr w:type="gramStart"/>
      <w:r w:rsidRPr="0098711C">
        <w:rPr>
          <w:rFonts w:hAnsi="Calibri" w:hint="eastAsia"/>
        </w:rPr>
        <w:t>做緊重要</w:t>
      </w:r>
      <w:proofErr w:type="gramEnd"/>
      <w:r w:rsidRPr="0098711C">
        <w:rPr>
          <w:rFonts w:hAnsi="Calibri" w:hint="eastAsia"/>
        </w:rPr>
        <w:t>事」為理由，推卻查聖經、傳福音或者屬靈的聚會；但</w:t>
      </w:r>
      <w:proofErr w:type="gramStart"/>
      <w:r w:rsidR="0036315E" w:rsidRPr="0036315E">
        <w:rPr>
          <w:rFonts w:hAnsi="Calibri" w:hint="eastAsia"/>
          <w:u w:val="single"/>
        </w:rPr>
        <w:t>尼希米</w:t>
      </w:r>
      <w:r w:rsidRPr="0098711C">
        <w:rPr>
          <w:rFonts w:hAnsi="Calibri" w:hint="eastAsia"/>
        </w:rPr>
        <w:t>卻</w:t>
      </w:r>
      <w:proofErr w:type="gramEnd"/>
      <w:r w:rsidRPr="0098711C">
        <w:rPr>
          <w:rFonts w:hAnsi="Calibri" w:hint="eastAsia"/>
        </w:rPr>
        <w:t>剛好相反，他以忙於辦理</w:t>
      </w:r>
      <w:r w:rsidR="0036315E">
        <w:rPr>
          <w:rFonts w:hAnsi="Calibri" w:hint="eastAsia"/>
        </w:rPr>
        <w:t xml:space="preserve">　神</w:t>
      </w:r>
      <w:r w:rsidRPr="0098711C">
        <w:rPr>
          <w:rFonts w:hAnsi="Calibri" w:hint="eastAsia"/>
        </w:rPr>
        <w:t>的工為理由，推辭世上的邀請。</w:t>
      </w:r>
      <w:proofErr w:type="gramStart"/>
      <w:r w:rsidRPr="0098711C">
        <w:rPr>
          <w:rFonts w:hAnsi="Calibri" w:hint="eastAsia"/>
        </w:rPr>
        <w:t>對</w:t>
      </w:r>
      <w:r w:rsidR="0036315E" w:rsidRPr="0036315E">
        <w:rPr>
          <w:rFonts w:hAnsi="Calibri" w:hint="eastAsia"/>
          <w:u w:val="single"/>
        </w:rPr>
        <w:t>尼希米</w:t>
      </w:r>
      <w:r w:rsidRPr="0098711C">
        <w:rPr>
          <w:rFonts w:hAnsi="Calibri" w:hint="eastAsia"/>
        </w:rPr>
        <w:t>來</w:t>
      </w:r>
      <w:proofErr w:type="gramEnd"/>
      <w:r w:rsidRPr="0098711C">
        <w:rPr>
          <w:rFonts w:hAnsi="Calibri" w:hint="eastAsia"/>
        </w:rPr>
        <w:t>說，</w:t>
      </w:r>
      <w:r w:rsidR="0036315E">
        <w:rPr>
          <w:rFonts w:hAnsi="Calibri" w:hint="eastAsia"/>
        </w:rPr>
        <w:t xml:space="preserve">　神</w:t>
      </w:r>
      <w:r w:rsidRPr="0098711C">
        <w:rPr>
          <w:rFonts w:hAnsi="Calibri" w:hint="eastAsia"/>
        </w:rPr>
        <w:t>的工是重中之重</w:t>
      </w:r>
      <w:proofErr w:type="gramStart"/>
      <w:r w:rsidRPr="0098711C">
        <w:rPr>
          <w:rFonts w:hAnsi="Calibri" w:hint="eastAsia"/>
        </w:rPr>
        <w:t>的大工</w:t>
      </w:r>
      <w:proofErr w:type="gramEnd"/>
      <w:r w:rsidRPr="0098711C">
        <w:rPr>
          <w:rFonts w:hAnsi="Calibri" w:hint="eastAsia"/>
        </w:rPr>
        <w:t>，絕非做固然是好、不做也沒有甚麼損失的小工或散工。同樣，撒旦也以各樣的方法，引誘信徒離開事奉</w:t>
      </w:r>
      <w:r w:rsidR="0036315E">
        <w:rPr>
          <w:rFonts w:hAnsi="Calibri" w:hint="eastAsia"/>
        </w:rPr>
        <w:t xml:space="preserve">　神</w:t>
      </w:r>
      <w:r w:rsidRPr="0098711C">
        <w:rPr>
          <w:rFonts w:hAnsi="Calibri" w:hint="eastAsia"/>
        </w:rPr>
        <w:t>的崗位，叫他們以世上的工作、繁瑣的世務和吃</w:t>
      </w:r>
      <w:r w:rsidRPr="0098711C">
        <w:rPr>
          <w:rFonts w:hAnsi="Calibri" w:hint="eastAsia"/>
        </w:rPr>
        <w:lastRenderedPageBreak/>
        <w:t>喝玩樂，比起</w:t>
      </w:r>
      <w:r w:rsidR="0036315E">
        <w:rPr>
          <w:rFonts w:hAnsi="Calibri" w:hint="eastAsia"/>
        </w:rPr>
        <w:t xml:space="preserve">　神</w:t>
      </w:r>
      <w:r w:rsidRPr="0098711C">
        <w:rPr>
          <w:rFonts w:hAnsi="Calibri" w:hint="eastAsia"/>
        </w:rPr>
        <w:t>的工更加重要和有價值。為了擊退仇敵的試探，我們需要效法主耶穌那樣不從十字架上下來，忠於主對我的呼召，以使命為最有價值和最寶貴。</w:t>
      </w:r>
    </w:p>
    <w:p w14:paraId="248C52DA" w14:textId="47E2ADE0" w:rsidR="0077758F" w:rsidRPr="0098711C" w:rsidRDefault="0077758F" w:rsidP="0077758F">
      <w:pPr>
        <w:ind w:firstLine="483"/>
        <w:rPr>
          <w:rFonts w:hAnsi="Calibri"/>
          <w:lang w:val="en-GB"/>
        </w:rPr>
      </w:pPr>
      <w:r w:rsidRPr="0098711C">
        <w:rPr>
          <w:rFonts w:hAnsi="Calibri" w:hint="eastAsia"/>
        </w:rPr>
        <w:t>詭計二、造謠毀謗。請看第5至7節。四次遭到拒絕</w:t>
      </w:r>
      <w:proofErr w:type="gramStart"/>
      <w:r w:rsidRPr="0098711C">
        <w:rPr>
          <w:rFonts w:hAnsi="Calibri" w:hint="eastAsia"/>
        </w:rPr>
        <w:t>的</w:t>
      </w:r>
      <w:r w:rsidR="0036315E" w:rsidRPr="0036315E">
        <w:rPr>
          <w:rFonts w:hAnsi="Calibri" w:hint="eastAsia"/>
          <w:u w:val="single"/>
        </w:rPr>
        <w:t>參巴拉</w:t>
      </w:r>
      <w:proofErr w:type="gramEnd"/>
      <w:r w:rsidRPr="0098711C">
        <w:rPr>
          <w:rFonts w:ascii="Calibri" w:hAnsi="Calibri" w:hint="eastAsia"/>
          <w:lang w:val="en-GB"/>
        </w:rPr>
        <w:t>靈機</w:t>
      </w:r>
      <w:proofErr w:type="gramStart"/>
      <w:r w:rsidRPr="0098711C">
        <w:rPr>
          <w:rFonts w:ascii="Calibri" w:hAnsi="Calibri" w:hint="eastAsia"/>
          <w:lang w:val="en-GB"/>
        </w:rPr>
        <w:t>一</w:t>
      </w:r>
      <w:proofErr w:type="gramEnd"/>
      <w:r w:rsidRPr="0098711C">
        <w:rPr>
          <w:rFonts w:ascii="Calibri" w:hAnsi="Calibri" w:hint="eastAsia"/>
          <w:lang w:val="en-GB"/>
        </w:rPr>
        <w:t>觸，第五次打發僕人來</w:t>
      </w:r>
      <w:proofErr w:type="gramStart"/>
      <w:r w:rsidRPr="0098711C">
        <w:rPr>
          <w:rFonts w:ascii="Calibri" w:hAnsi="Calibri" w:hint="eastAsia"/>
          <w:lang w:val="en-GB"/>
        </w:rPr>
        <w:t>見</w:t>
      </w:r>
      <w:r w:rsidR="0036315E" w:rsidRPr="0036315E">
        <w:rPr>
          <w:rFonts w:ascii="Calibri" w:hAnsi="Calibri" w:hint="eastAsia"/>
          <w:u w:val="single"/>
          <w:lang w:val="en-GB"/>
        </w:rPr>
        <w:t>尼希</w:t>
      </w:r>
      <w:proofErr w:type="gramEnd"/>
      <w:r w:rsidR="0036315E" w:rsidRPr="0036315E">
        <w:rPr>
          <w:rFonts w:ascii="Calibri" w:hAnsi="Calibri" w:hint="eastAsia"/>
          <w:u w:val="single"/>
          <w:lang w:val="en-GB"/>
        </w:rPr>
        <w:t>米</w:t>
      </w:r>
      <w:r w:rsidRPr="0098711C">
        <w:rPr>
          <w:rFonts w:ascii="Calibri" w:hAnsi="Calibri" w:hint="eastAsia"/>
          <w:lang w:val="en-GB"/>
        </w:rPr>
        <w:t>，今次拿著的是一封未封的信，信上寫著</w:t>
      </w:r>
      <w:proofErr w:type="gramStart"/>
      <w:r w:rsidRPr="0098711C">
        <w:rPr>
          <w:rFonts w:ascii="Calibri" w:hAnsi="Calibri" w:hint="eastAsia"/>
          <w:lang w:val="en-GB"/>
        </w:rPr>
        <w:t>抹黑</w:t>
      </w:r>
      <w:r w:rsidR="0036315E" w:rsidRPr="0036315E">
        <w:rPr>
          <w:rFonts w:ascii="Calibri" w:hAnsi="Calibri" w:hint="eastAsia"/>
          <w:u w:val="single"/>
          <w:lang w:val="en-GB"/>
        </w:rPr>
        <w:t>尼希米</w:t>
      </w:r>
      <w:proofErr w:type="gramEnd"/>
      <w:r w:rsidRPr="0098711C">
        <w:rPr>
          <w:rFonts w:ascii="Calibri" w:hAnsi="Calibri" w:hint="eastAsia"/>
          <w:lang w:val="en-GB"/>
        </w:rPr>
        <w:t>的謠言說：「</w:t>
      </w:r>
      <w:r w:rsidRPr="0098711C">
        <w:rPr>
          <w:rFonts w:ascii="華康古印體(P)" w:eastAsia="華康古印體(P)" w:hAnsi="Calibri" w:hint="eastAsia"/>
          <w:b/>
          <w:bCs/>
          <w:lang w:val="en-GB"/>
        </w:rPr>
        <w:t>外</w:t>
      </w:r>
      <w:proofErr w:type="gramStart"/>
      <w:r w:rsidRPr="0098711C">
        <w:rPr>
          <w:rFonts w:ascii="華康古印體(P)" w:eastAsia="華康古印體(P)" w:hAnsi="Calibri" w:hint="eastAsia"/>
          <w:b/>
          <w:bCs/>
          <w:lang w:val="en-GB"/>
        </w:rPr>
        <w:t>邦</w:t>
      </w:r>
      <w:proofErr w:type="gramEnd"/>
      <w:r w:rsidRPr="0098711C">
        <w:rPr>
          <w:rFonts w:ascii="華康古印體(P)" w:eastAsia="華康古印體(P)" w:hAnsi="Calibri" w:hint="eastAsia"/>
          <w:b/>
          <w:bCs/>
          <w:lang w:val="en-GB"/>
        </w:rPr>
        <w:t>人中有風聲，</w:t>
      </w:r>
      <w:proofErr w:type="gramStart"/>
      <w:r w:rsidRPr="008C268F">
        <w:rPr>
          <w:rFonts w:ascii="華康古印體(P)" w:eastAsia="華康古印體(P)" w:hAnsi="Calibri" w:hint="eastAsia"/>
          <w:b/>
          <w:bCs/>
          <w:u w:val="single"/>
          <w:lang w:val="en-GB"/>
        </w:rPr>
        <w:t>迦</w:t>
      </w:r>
      <w:proofErr w:type="gramEnd"/>
      <w:r w:rsidRPr="008C268F">
        <w:rPr>
          <w:rFonts w:ascii="華康古印體(P)" w:eastAsia="華康古印體(P)" w:hAnsi="Calibri" w:hint="eastAsia"/>
          <w:b/>
          <w:bCs/>
          <w:u w:val="single"/>
          <w:lang w:val="en-GB"/>
        </w:rPr>
        <w:t>施慕</w:t>
      </w:r>
      <w:r w:rsidRPr="0098711C">
        <w:rPr>
          <w:rFonts w:ascii="華康古印體(P)" w:eastAsia="華康古印體(P)" w:hAnsi="Calibri" w:hint="eastAsia"/>
          <w:b/>
          <w:bCs/>
          <w:lang w:val="en-GB"/>
        </w:rPr>
        <w:t>也說，你和</w:t>
      </w:r>
      <w:r w:rsidR="0036315E" w:rsidRPr="0036315E">
        <w:rPr>
          <w:rFonts w:ascii="華康古印體(P)" w:eastAsia="華康古印體(P)" w:hAnsi="Calibri" w:hint="eastAsia"/>
          <w:b/>
          <w:bCs/>
          <w:u w:val="single"/>
          <w:lang w:val="en-GB"/>
        </w:rPr>
        <w:t>猶大</w:t>
      </w:r>
      <w:r w:rsidRPr="0098711C">
        <w:rPr>
          <w:rFonts w:ascii="華康古印體(P)" w:eastAsia="華康古印體(P)" w:hAnsi="Calibri" w:hint="eastAsia"/>
          <w:b/>
          <w:bCs/>
          <w:lang w:val="en-GB"/>
        </w:rPr>
        <w:t>人謀反，修造城牆，你要作他們的王。你又派先知在</w:t>
      </w:r>
      <w:r w:rsidR="0036315E" w:rsidRPr="0036315E">
        <w:rPr>
          <w:rFonts w:ascii="華康古印體(P)" w:eastAsia="華康古印體(P)" w:hAnsi="Calibri" w:hint="eastAsia"/>
          <w:b/>
          <w:bCs/>
          <w:u w:val="single"/>
          <w:lang w:val="en-GB"/>
        </w:rPr>
        <w:t>耶路撒冷</w:t>
      </w:r>
      <w:r w:rsidRPr="0098711C">
        <w:rPr>
          <w:rFonts w:ascii="華康古印體(P)" w:eastAsia="華康古印體(P)" w:hAnsi="Calibri" w:hint="eastAsia"/>
          <w:b/>
          <w:bCs/>
          <w:lang w:val="en-GB"/>
        </w:rPr>
        <w:t>指著你宣講說：在</w:t>
      </w:r>
      <w:r w:rsidR="0036315E" w:rsidRPr="0036315E">
        <w:rPr>
          <w:rFonts w:ascii="華康古印體(P)" w:eastAsia="華康古印體(P)" w:hAnsi="Calibri" w:hint="eastAsia"/>
          <w:b/>
          <w:bCs/>
          <w:u w:val="single"/>
          <w:lang w:val="en-GB"/>
        </w:rPr>
        <w:t>猶大</w:t>
      </w:r>
      <w:r w:rsidRPr="0098711C">
        <w:rPr>
          <w:rFonts w:ascii="華康古印體(P)" w:eastAsia="華康古印體(P)" w:hAnsi="Calibri" w:hint="eastAsia"/>
          <w:b/>
          <w:bCs/>
          <w:lang w:val="en-GB"/>
        </w:rPr>
        <w:t>有王。現在這</w:t>
      </w:r>
      <w:proofErr w:type="gramStart"/>
      <w:r w:rsidRPr="0098711C">
        <w:rPr>
          <w:rFonts w:ascii="華康古印體(P)" w:eastAsia="華康古印體(P)" w:hAnsi="Calibri" w:hint="eastAsia"/>
          <w:b/>
          <w:bCs/>
          <w:lang w:val="en-GB"/>
        </w:rPr>
        <w:t>話必傳與</w:t>
      </w:r>
      <w:proofErr w:type="gramEnd"/>
      <w:r w:rsidRPr="0098711C">
        <w:rPr>
          <w:rFonts w:ascii="華康古印體(P)" w:eastAsia="華康古印體(P)" w:hAnsi="Calibri" w:hint="eastAsia"/>
          <w:b/>
          <w:bCs/>
          <w:lang w:val="en-GB"/>
        </w:rPr>
        <w:t>王知，所以請你來，與我們彼此商議。</w:t>
      </w:r>
      <w:r w:rsidRPr="0098711C">
        <w:rPr>
          <w:rFonts w:ascii="Calibri" w:hAnsi="Calibri" w:hint="eastAsia"/>
          <w:lang w:val="en-GB"/>
        </w:rPr>
        <w:t>」</w:t>
      </w:r>
      <w:proofErr w:type="gramStart"/>
      <w:r w:rsidR="0036315E" w:rsidRPr="0036315E">
        <w:rPr>
          <w:rFonts w:ascii="Calibri" w:hAnsi="Calibri" w:hint="eastAsia"/>
          <w:u w:val="single"/>
          <w:lang w:val="en-GB"/>
        </w:rPr>
        <w:t>參巴拉</w:t>
      </w:r>
      <w:proofErr w:type="gramEnd"/>
      <w:r w:rsidRPr="0098711C">
        <w:rPr>
          <w:rFonts w:ascii="Calibri" w:hAnsi="Calibri" w:hint="eastAsia"/>
          <w:lang w:val="en-GB"/>
        </w:rPr>
        <w:t>指外間有傳聞，</w:t>
      </w:r>
      <w:proofErr w:type="gramStart"/>
      <w:r w:rsidRPr="0098711C">
        <w:rPr>
          <w:rFonts w:ascii="Calibri" w:hAnsi="Calibri" w:hint="eastAsia"/>
          <w:lang w:val="en-GB"/>
        </w:rPr>
        <w:t>說</w:t>
      </w:r>
      <w:r w:rsidR="0036315E" w:rsidRPr="0036315E">
        <w:rPr>
          <w:rFonts w:ascii="Calibri" w:hAnsi="Calibri" w:hint="eastAsia"/>
          <w:u w:val="single"/>
          <w:lang w:val="en-GB"/>
        </w:rPr>
        <w:t>尼希米</w:t>
      </w:r>
      <w:r w:rsidRPr="0098711C">
        <w:rPr>
          <w:rFonts w:ascii="Calibri" w:hAnsi="Calibri" w:hint="eastAsia"/>
          <w:lang w:val="en-GB"/>
        </w:rPr>
        <w:t>建</w:t>
      </w:r>
      <w:proofErr w:type="gramEnd"/>
      <w:r w:rsidRPr="0098711C">
        <w:rPr>
          <w:rFonts w:ascii="Calibri" w:hAnsi="Calibri" w:hint="eastAsia"/>
          <w:lang w:val="en-GB"/>
        </w:rPr>
        <w:t>城牆是另有目的，要</w:t>
      </w:r>
      <w:r w:rsidRPr="0098711C">
        <w:rPr>
          <w:rFonts w:hAnsi="Calibri" w:hint="eastAsia"/>
          <w:lang w:val="en-GB"/>
        </w:rPr>
        <w:t>密謀造反、自立為王，又恐嚇他說，這消息必定給王知道，勸他最好來見一見面，共商解圍的方案。的確，在</w:t>
      </w:r>
      <w:proofErr w:type="gramStart"/>
      <w:r w:rsidRPr="0098711C">
        <w:rPr>
          <w:rFonts w:hAnsi="Calibri" w:hint="eastAsia"/>
          <w:lang w:val="en-GB"/>
        </w:rPr>
        <w:t>以斯拉記</w:t>
      </w:r>
      <w:proofErr w:type="gramEnd"/>
      <w:r w:rsidRPr="0098711C">
        <w:rPr>
          <w:rFonts w:hAnsi="Calibri" w:hint="eastAsia"/>
          <w:lang w:val="en-GB"/>
        </w:rPr>
        <w:t>4章</w:t>
      </w:r>
      <w:proofErr w:type="gramStart"/>
      <w:r w:rsidRPr="0098711C">
        <w:rPr>
          <w:rFonts w:hAnsi="Calibri" w:hint="eastAsia"/>
          <w:lang w:val="en-GB"/>
        </w:rPr>
        <w:t>裏</w:t>
      </w:r>
      <w:proofErr w:type="gramEnd"/>
      <w:r w:rsidRPr="0098711C">
        <w:rPr>
          <w:rFonts w:hAnsi="Calibri" w:hint="eastAsia"/>
          <w:lang w:val="en-GB"/>
        </w:rPr>
        <w:t>，就記述了曾經有人造謠，指</w:t>
      </w:r>
      <w:r w:rsidR="0036315E" w:rsidRPr="0036315E">
        <w:rPr>
          <w:rFonts w:hAnsi="Calibri" w:hint="eastAsia"/>
          <w:u w:val="single"/>
          <w:lang w:val="en-GB"/>
        </w:rPr>
        <w:t>耶路撒冷</w:t>
      </w:r>
      <w:r w:rsidRPr="0098711C">
        <w:rPr>
          <w:rFonts w:hAnsi="Calibri" w:hint="eastAsia"/>
          <w:lang w:val="en-GB"/>
        </w:rPr>
        <w:t>是反叛惡劣的城，</w:t>
      </w:r>
      <w:proofErr w:type="gramStart"/>
      <w:r w:rsidRPr="0098711C">
        <w:rPr>
          <w:rFonts w:hAnsi="Calibri" w:hint="eastAsia"/>
          <w:lang w:val="en-GB"/>
        </w:rPr>
        <w:t>以至</w:t>
      </w:r>
      <w:r w:rsidRPr="009A0915">
        <w:rPr>
          <w:rFonts w:hAnsi="Calibri" w:hint="eastAsia"/>
          <w:u w:val="single"/>
          <w:lang w:val="en-GB"/>
        </w:rPr>
        <w:t>亞達薛西</w:t>
      </w:r>
      <w:r w:rsidRPr="0098711C">
        <w:rPr>
          <w:rFonts w:hAnsi="Calibri" w:hint="eastAsia"/>
          <w:lang w:val="en-GB"/>
        </w:rPr>
        <w:t>王</w:t>
      </w:r>
      <w:proofErr w:type="gramEnd"/>
      <w:r w:rsidRPr="0098711C">
        <w:rPr>
          <w:rFonts w:hAnsi="Calibri" w:hint="eastAsia"/>
          <w:lang w:val="en-GB"/>
        </w:rPr>
        <w:t>下令停止重建城牆。如今，仇敵重施故技，</w:t>
      </w:r>
      <w:proofErr w:type="gramStart"/>
      <w:r w:rsidRPr="0098711C">
        <w:rPr>
          <w:rFonts w:hAnsi="Calibri" w:hint="eastAsia"/>
          <w:lang w:val="en-GB"/>
        </w:rPr>
        <w:t>誣捏</w:t>
      </w:r>
      <w:r w:rsidR="0036315E" w:rsidRPr="0036315E">
        <w:rPr>
          <w:rFonts w:hAnsi="Calibri" w:hint="eastAsia"/>
          <w:u w:val="single"/>
          <w:lang w:val="en-GB"/>
        </w:rPr>
        <w:t>尼希</w:t>
      </w:r>
      <w:proofErr w:type="gramEnd"/>
      <w:r w:rsidR="0036315E" w:rsidRPr="0036315E">
        <w:rPr>
          <w:rFonts w:hAnsi="Calibri" w:hint="eastAsia"/>
          <w:u w:val="single"/>
          <w:lang w:val="en-GB"/>
        </w:rPr>
        <w:t>米</w:t>
      </w:r>
      <w:r w:rsidRPr="0098711C">
        <w:rPr>
          <w:rFonts w:hAnsi="Calibri" w:hint="eastAsia"/>
          <w:lang w:val="en-GB"/>
        </w:rPr>
        <w:t>為叛亂分子；又故意使信件開封，暗示很多人已經看過信中的內容，形同公開的秘密。今日在網上廣泛流傳的假新聞，也往往會被人當成事實，甚至產生莫大的</w:t>
      </w:r>
      <w:proofErr w:type="gramStart"/>
      <w:r w:rsidRPr="0098711C">
        <w:rPr>
          <w:rFonts w:hAnsi="Calibri" w:hint="eastAsia"/>
          <w:lang w:val="en-GB"/>
        </w:rPr>
        <w:t>果效。</w:t>
      </w:r>
      <w:proofErr w:type="gramEnd"/>
      <w:r w:rsidRPr="0098711C">
        <w:rPr>
          <w:rFonts w:hAnsi="Calibri" w:hint="eastAsia"/>
          <w:lang w:val="en-GB"/>
        </w:rPr>
        <w:t>在2016年的</w:t>
      </w:r>
      <w:r w:rsidRPr="00177611">
        <w:rPr>
          <w:rFonts w:hAnsi="Calibri" w:hint="eastAsia"/>
          <w:u w:val="single"/>
          <w:lang w:val="en-GB"/>
        </w:rPr>
        <w:t>美國</w:t>
      </w:r>
      <w:r w:rsidRPr="0098711C">
        <w:rPr>
          <w:rFonts w:hAnsi="Calibri" w:hint="eastAsia"/>
          <w:lang w:val="en-GB"/>
        </w:rPr>
        <w:t>總統大選，本來選情一路領先的</w:t>
      </w:r>
      <w:r w:rsidRPr="00177611">
        <w:rPr>
          <w:rFonts w:hAnsi="Calibri" w:hint="eastAsia"/>
          <w:u w:val="single"/>
          <w:lang w:val="en-GB"/>
        </w:rPr>
        <w:t>希拉</w:t>
      </w:r>
      <w:proofErr w:type="gramStart"/>
      <w:r w:rsidRPr="00177611">
        <w:rPr>
          <w:rFonts w:hAnsi="Calibri" w:hint="eastAsia"/>
          <w:u w:val="single"/>
          <w:lang w:val="en-GB"/>
        </w:rPr>
        <w:t>莉</w:t>
      </w:r>
      <w:proofErr w:type="gramEnd"/>
      <w:r w:rsidRPr="0098711C">
        <w:rPr>
          <w:rFonts w:hAnsi="Calibri" w:hint="eastAsia"/>
          <w:lang w:val="en-GB"/>
        </w:rPr>
        <w:t>，竟然輸給不被看好的</w:t>
      </w:r>
      <w:proofErr w:type="gramStart"/>
      <w:r w:rsidRPr="00177611">
        <w:rPr>
          <w:rFonts w:hAnsi="Calibri" w:hint="eastAsia"/>
          <w:u w:val="single"/>
          <w:lang w:val="en-GB"/>
        </w:rPr>
        <w:t>特朗普</w:t>
      </w:r>
      <w:proofErr w:type="gramEnd"/>
      <w:r w:rsidRPr="0098711C">
        <w:rPr>
          <w:rFonts w:hAnsi="Calibri" w:hint="eastAsia"/>
          <w:lang w:val="en-GB"/>
        </w:rPr>
        <w:t>，其中一個左右選舉的因素，就是在網上有關候選人的假新聞。假若好像仇敵所說，這消息真的傳到王的耳中，</w:t>
      </w:r>
      <w:proofErr w:type="gramStart"/>
      <w:r w:rsidR="0036315E" w:rsidRPr="0036315E">
        <w:rPr>
          <w:rFonts w:hAnsi="Calibri" w:hint="eastAsia"/>
          <w:u w:val="single"/>
          <w:lang w:val="en-GB"/>
        </w:rPr>
        <w:t>尼希米</w:t>
      </w:r>
      <w:proofErr w:type="gramEnd"/>
      <w:r w:rsidRPr="0098711C">
        <w:rPr>
          <w:rFonts w:hAnsi="Calibri" w:hint="eastAsia"/>
          <w:lang w:val="en-GB"/>
        </w:rPr>
        <w:t>真的「水洗都不清」，難逃叛國的罪名。</w:t>
      </w:r>
    </w:p>
    <w:p w14:paraId="36533F60" w14:textId="3E1EF14A" w:rsidR="0077758F" w:rsidRPr="0098711C" w:rsidRDefault="0036315E" w:rsidP="0077758F">
      <w:pPr>
        <w:ind w:firstLine="483"/>
        <w:rPr>
          <w:rFonts w:hAnsi="Calibri"/>
          <w:lang w:val="en-HK"/>
        </w:rPr>
      </w:pPr>
      <w:proofErr w:type="gramStart"/>
      <w:r w:rsidRPr="0036315E">
        <w:rPr>
          <w:rFonts w:hAnsi="Calibri" w:hint="eastAsia"/>
          <w:u w:val="single"/>
          <w:lang w:val="en-HK"/>
        </w:rPr>
        <w:t>尼希米</w:t>
      </w:r>
      <w:proofErr w:type="gramEnd"/>
      <w:r w:rsidR="0077758F" w:rsidRPr="0098711C">
        <w:rPr>
          <w:rFonts w:hAnsi="Calibri" w:hint="eastAsia"/>
          <w:lang w:val="en-HK"/>
        </w:rPr>
        <w:t>怎樣應付今次仇敵的攻擊呢？是否應邀赴會，然後解釋說：「清不</w:t>
      </w:r>
      <w:proofErr w:type="gramStart"/>
      <w:r w:rsidR="0077758F" w:rsidRPr="0098711C">
        <w:rPr>
          <w:rFonts w:hAnsi="Calibri" w:hint="eastAsia"/>
          <w:lang w:val="en-HK"/>
        </w:rPr>
        <w:t>清楚，好多</w:t>
      </w:r>
      <w:proofErr w:type="gramEnd"/>
      <w:r w:rsidR="0077758F" w:rsidRPr="0098711C">
        <w:rPr>
          <w:rFonts w:hAnsi="Calibri" w:hint="eastAsia"/>
          <w:lang w:val="en-HK"/>
        </w:rPr>
        <w:t>時候是看你自己想不想弄清楚；如果你想不</w:t>
      </w:r>
      <w:proofErr w:type="gramStart"/>
      <w:r w:rsidR="0077758F" w:rsidRPr="0098711C">
        <w:rPr>
          <w:rFonts w:hAnsi="Calibri" w:hint="eastAsia"/>
          <w:lang w:val="en-HK"/>
        </w:rPr>
        <w:t>清楚，</w:t>
      </w:r>
      <w:proofErr w:type="gramEnd"/>
      <w:r w:rsidR="0077758F" w:rsidRPr="0098711C">
        <w:rPr>
          <w:rFonts w:hAnsi="Calibri" w:hint="eastAsia"/>
          <w:lang w:val="en-HK"/>
        </w:rPr>
        <w:t>幾時都是不</w:t>
      </w:r>
      <w:proofErr w:type="gramStart"/>
      <w:r w:rsidR="0077758F" w:rsidRPr="0098711C">
        <w:rPr>
          <w:rFonts w:hAnsi="Calibri" w:hint="eastAsia"/>
          <w:lang w:val="en-HK"/>
        </w:rPr>
        <w:t>清楚」</w:t>
      </w:r>
      <w:proofErr w:type="gramEnd"/>
      <w:r w:rsidR="0077758F" w:rsidRPr="0098711C">
        <w:rPr>
          <w:rFonts w:hAnsi="Calibri" w:hint="eastAsia"/>
          <w:lang w:val="en-HK"/>
        </w:rPr>
        <w:t>？又或者發律師信，以表自己的清白呢？請看第8</w:t>
      </w:r>
      <w:r w:rsidR="0077758F" w:rsidRPr="0098711C">
        <w:rPr>
          <w:rFonts w:hAnsi="Calibri"/>
          <w:lang w:val="en-HK"/>
        </w:rPr>
        <w:t>,9</w:t>
      </w:r>
      <w:r w:rsidR="0077758F" w:rsidRPr="0098711C">
        <w:rPr>
          <w:rFonts w:hAnsi="Calibri" w:hint="eastAsia"/>
          <w:lang w:val="en-HK"/>
        </w:rPr>
        <w:t>節。面對這莫須有的指控，</w:t>
      </w:r>
      <w:proofErr w:type="gramStart"/>
      <w:r w:rsidRPr="0036315E">
        <w:rPr>
          <w:rFonts w:hAnsi="Calibri" w:hint="eastAsia"/>
          <w:u w:val="single"/>
          <w:lang w:val="en-HK"/>
        </w:rPr>
        <w:t>尼希米</w:t>
      </w:r>
      <w:proofErr w:type="gramEnd"/>
      <w:r w:rsidR="0077758F" w:rsidRPr="0098711C">
        <w:rPr>
          <w:rFonts w:hAnsi="Calibri" w:hint="eastAsia"/>
          <w:lang w:val="en-HK"/>
        </w:rPr>
        <w:t>只是差人去</w:t>
      </w:r>
      <w:proofErr w:type="gramStart"/>
      <w:r w:rsidR="0077758F" w:rsidRPr="0098711C">
        <w:rPr>
          <w:rFonts w:hAnsi="Calibri" w:hint="eastAsia"/>
          <w:lang w:val="en-HK"/>
        </w:rPr>
        <w:t>見</w:t>
      </w:r>
      <w:r w:rsidRPr="0036315E">
        <w:rPr>
          <w:rFonts w:hAnsi="Calibri" w:hint="eastAsia"/>
          <w:u w:val="single"/>
          <w:lang w:val="en-HK"/>
        </w:rPr>
        <w:t>參巴</w:t>
      </w:r>
      <w:proofErr w:type="gramEnd"/>
      <w:r w:rsidRPr="0036315E">
        <w:rPr>
          <w:rFonts w:hAnsi="Calibri" w:hint="eastAsia"/>
          <w:u w:val="single"/>
          <w:lang w:val="en-HK"/>
        </w:rPr>
        <w:t>拉</w:t>
      </w:r>
      <w:r w:rsidR="0077758F" w:rsidRPr="0098711C">
        <w:rPr>
          <w:rFonts w:hAnsi="Calibri" w:hint="eastAsia"/>
          <w:lang w:val="en-HK"/>
        </w:rPr>
        <w:t>，簡短而斷然地否認說：「</w:t>
      </w:r>
      <w:r w:rsidR="0077758F" w:rsidRPr="0098711C">
        <w:rPr>
          <w:rFonts w:ascii="華康古印體(P)" w:eastAsia="華康古印體(P)" w:hAnsi="Calibri" w:hint="eastAsia"/>
          <w:b/>
          <w:bCs/>
          <w:lang w:val="en-GB"/>
        </w:rPr>
        <w:t>你</w:t>
      </w:r>
      <w:proofErr w:type="gramStart"/>
      <w:r w:rsidR="0077758F" w:rsidRPr="0098711C">
        <w:rPr>
          <w:rFonts w:ascii="華康古印體(P)" w:eastAsia="華康古印體(P)" w:hAnsi="Calibri" w:hint="eastAsia"/>
          <w:b/>
          <w:bCs/>
          <w:lang w:val="en-GB"/>
        </w:rPr>
        <w:t>所說的這</w:t>
      </w:r>
      <w:proofErr w:type="gramEnd"/>
      <w:r w:rsidR="0077758F" w:rsidRPr="0098711C">
        <w:rPr>
          <w:rFonts w:ascii="華康古印體(P)" w:eastAsia="華康古印體(P)" w:hAnsi="Calibri" w:hint="eastAsia"/>
          <w:b/>
          <w:bCs/>
          <w:lang w:val="en-GB"/>
        </w:rPr>
        <w:t>事，一概沒有，是你心</w:t>
      </w:r>
      <w:proofErr w:type="gramStart"/>
      <w:r w:rsidR="0077758F" w:rsidRPr="0098711C">
        <w:rPr>
          <w:rFonts w:ascii="華康古印體(P)" w:eastAsia="華康古印體(P)" w:hAnsi="Calibri" w:hint="eastAsia"/>
          <w:b/>
          <w:bCs/>
          <w:lang w:val="en-GB"/>
        </w:rPr>
        <w:t>裏</w:t>
      </w:r>
      <w:proofErr w:type="gramEnd"/>
      <w:r w:rsidR="0077758F" w:rsidRPr="0098711C">
        <w:rPr>
          <w:rFonts w:ascii="華康古印體(P)" w:eastAsia="華康古印體(P)" w:hAnsi="Calibri" w:hint="eastAsia"/>
          <w:b/>
          <w:bCs/>
          <w:lang w:val="en-GB"/>
        </w:rPr>
        <w:t>捏造的。</w:t>
      </w:r>
      <w:r w:rsidR="0077758F" w:rsidRPr="0098711C">
        <w:rPr>
          <w:rFonts w:hAnsi="Calibri" w:hint="eastAsia"/>
          <w:lang w:val="en-HK"/>
        </w:rPr>
        <w:t>」</w:t>
      </w:r>
      <w:proofErr w:type="gramStart"/>
      <w:r w:rsidRPr="0036315E">
        <w:rPr>
          <w:rFonts w:hAnsi="Calibri" w:hint="eastAsia"/>
          <w:u w:val="single"/>
          <w:lang w:val="en-HK"/>
        </w:rPr>
        <w:t>尼希米</w:t>
      </w:r>
      <w:r w:rsidR="0077758F" w:rsidRPr="0098711C">
        <w:rPr>
          <w:rFonts w:hAnsi="Calibri" w:hint="eastAsia"/>
          <w:lang w:val="en-HK"/>
        </w:rPr>
        <w:t>深</w:t>
      </w:r>
      <w:proofErr w:type="gramEnd"/>
      <w:r w:rsidR="0077758F" w:rsidRPr="0098711C">
        <w:rPr>
          <w:rFonts w:hAnsi="Calibri" w:hint="eastAsia"/>
          <w:lang w:val="en-HK"/>
        </w:rPr>
        <w:t>知道仇敵的目的，是要使他和</w:t>
      </w:r>
      <w:r w:rsidRPr="0036315E">
        <w:rPr>
          <w:rFonts w:hAnsi="Calibri" w:hint="eastAsia"/>
          <w:u w:val="single"/>
          <w:lang w:val="en-HK"/>
        </w:rPr>
        <w:t>猶大</w:t>
      </w:r>
      <w:r w:rsidR="0077758F" w:rsidRPr="0098711C">
        <w:rPr>
          <w:rFonts w:hAnsi="Calibri" w:hint="eastAsia"/>
          <w:lang w:val="en-HK"/>
        </w:rPr>
        <w:t>人懼怕，放軟手腳，以致城牆不能完工；他沒有與人發動血氣的爭戰，而是將冤情帶到</w:t>
      </w:r>
      <w:r>
        <w:rPr>
          <w:rFonts w:hAnsi="Calibri" w:hint="eastAsia"/>
          <w:lang w:val="en-HK"/>
        </w:rPr>
        <w:t xml:space="preserve">　神</w:t>
      </w:r>
      <w:r w:rsidR="0077758F" w:rsidRPr="0098711C">
        <w:rPr>
          <w:rFonts w:hAnsi="Calibri" w:hint="eastAsia"/>
          <w:lang w:val="en-HK"/>
        </w:rPr>
        <w:t>面前禱告說：「</w:t>
      </w:r>
      <w:r>
        <w:rPr>
          <w:rFonts w:ascii="華康古印體(P)" w:eastAsia="華康古印體(P)" w:hAnsi="Calibri" w:hint="eastAsia"/>
          <w:b/>
          <w:bCs/>
          <w:lang w:val="en-GB"/>
        </w:rPr>
        <w:t xml:space="preserve">　神</w:t>
      </w:r>
      <w:r w:rsidR="0077758F" w:rsidRPr="0098711C">
        <w:rPr>
          <w:rFonts w:ascii="華康古印體(P)" w:eastAsia="華康古印體(P)" w:hAnsi="Calibri" w:hint="eastAsia"/>
          <w:b/>
          <w:bCs/>
          <w:lang w:val="en-GB"/>
        </w:rPr>
        <w:t>啊，求你堅固我的手。</w:t>
      </w:r>
      <w:r w:rsidR="0077758F" w:rsidRPr="0098711C">
        <w:rPr>
          <w:rFonts w:hAnsi="Calibri" w:hint="eastAsia"/>
          <w:lang w:val="en-HK"/>
        </w:rPr>
        <w:t>」同樣，主耶穌在世上傳道的日子，也曾經被</w:t>
      </w:r>
      <w:proofErr w:type="gramStart"/>
      <w:r w:rsidR="0077758F" w:rsidRPr="0098711C">
        <w:rPr>
          <w:rFonts w:hAnsi="Calibri" w:hint="eastAsia"/>
          <w:lang w:val="en-HK"/>
        </w:rPr>
        <w:t>人誣捏為貪食好</w:t>
      </w:r>
      <w:proofErr w:type="gramEnd"/>
      <w:r w:rsidR="0077758F" w:rsidRPr="0098711C">
        <w:rPr>
          <w:rFonts w:hAnsi="Calibri" w:hint="eastAsia"/>
          <w:lang w:val="en-HK"/>
        </w:rPr>
        <w:t>酒之徒(路7:34</w:t>
      </w:r>
      <w:r w:rsidR="0077758F" w:rsidRPr="0098711C">
        <w:rPr>
          <w:rFonts w:hAnsi="Calibri"/>
          <w:lang w:val="en-HK"/>
        </w:rPr>
        <w:t>)</w:t>
      </w:r>
      <w:r w:rsidR="0077758F" w:rsidRPr="0098711C">
        <w:rPr>
          <w:rFonts w:hAnsi="Calibri" w:hint="eastAsia"/>
          <w:lang w:val="en-HK"/>
        </w:rPr>
        <w:t>、瘋子甚至被鬼附的(約1</w:t>
      </w:r>
      <w:r w:rsidR="0077758F" w:rsidRPr="0098711C">
        <w:rPr>
          <w:rFonts w:hAnsi="Calibri"/>
          <w:lang w:val="en-HK"/>
        </w:rPr>
        <w:t>0:</w:t>
      </w:r>
      <w:proofErr w:type="gramStart"/>
      <w:r w:rsidR="0077758F" w:rsidRPr="0098711C">
        <w:rPr>
          <w:rFonts w:hAnsi="Calibri"/>
          <w:lang w:val="en-HK"/>
        </w:rPr>
        <w:t>20)</w:t>
      </w:r>
      <w:r w:rsidR="0077758F" w:rsidRPr="0098711C">
        <w:rPr>
          <w:rFonts w:hAnsi="Calibri" w:hint="eastAsia"/>
          <w:lang w:val="en-HK"/>
        </w:rPr>
        <w:t>，</w:t>
      </w:r>
      <w:proofErr w:type="gramEnd"/>
      <w:r w:rsidR="0077758F" w:rsidRPr="0098711C">
        <w:rPr>
          <w:rFonts w:hAnsi="Calibri" w:hint="eastAsia"/>
          <w:lang w:val="en-HK"/>
        </w:rPr>
        <w:t>更被宗教領袖以自立為王的罪名控告(約1</w:t>
      </w:r>
      <w:r w:rsidR="0077758F" w:rsidRPr="0098711C">
        <w:rPr>
          <w:rFonts w:hAnsi="Calibri"/>
          <w:lang w:val="en-HK"/>
        </w:rPr>
        <w:t>9:12)</w:t>
      </w:r>
      <w:r w:rsidR="0077758F" w:rsidRPr="0098711C">
        <w:rPr>
          <w:rFonts w:hAnsi="Calibri" w:hint="eastAsia"/>
          <w:lang w:val="en-HK"/>
        </w:rPr>
        <w:t>，最後被判處十字架</w:t>
      </w:r>
      <w:r w:rsidR="0077758F" w:rsidRPr="0098711C">
        <w:rPr>
          <w:rFonts w:hAnsi="Calibri" w:hint="eastAsia"/>
          <w:lang w:val="en-HK"/>
        </w:rPr>
        <w:t>死刑；但主耶穌並沒有為自己辯護，反而為那些誣告祂的人，在十字架上作出寬恕的禱告。我們信徒也當效法這位主耶穌，當遇上從同事、上司、同學或是其他人而來的冤屈時，不要自己伸冤，寧可讓步，聽憑主怒。羅馬書1</w:t>
      </w:r>
      <w:r w:rsidR="0077758F" w:rsidRPr="0098711C">
        <w:rPr>
          <w:rFonts w:hAnsi="Calibri"/>
          <w:lang w:val="en-HK"/>
        </w:rPr>
        <w:t>2:19</w:t>
      </w:r>
      <w:r w:rsidR="0077758F" w:rsidRPr="0098711C">
        <w:rPr>
          <w:rFonts w:hAnsi="Calibri" w:hint="eastAsia"/>
          <w:lang w:val="en-HK"/>
        </w:rPr>
        <w:t>下</w:t>
      </w:r>
      <w:r w:rsidR="0077758F" w:rsidRPr="0098711C">
        <w:rPr>
          <w:rFonts w:hAnsi="Calibri"/>
          <w:lang w:val="en-HK"/>
        </w:rPr>
        <w:t>,21</w:t>
      </w:r>
      <w:r w:rsidR="0077758F" w:rsidRPr="0098711C">
        <w:rPr>
          <w:rFonts w:hAnsi="Calibri" w:hint="eastAsia"/>
          <w:lang w:val="en-HK"/>
        </w:rPr>
        <w:t>說：「</w:t>
      </w:r>
      <w:r w:rsidR="0077758F" w:rsidRPr="0098711C">
        <w:rPr>
          <w:rFonts w:ascii="華康古印體(P)" w:eastAsia="華康古印體(P)" w:hAnsi="Calibri" w:hint="eastAsia"/>
          <w:b/>
          <w:bCs/>
          <w:lang w:val="en-HK"/>
        </w:rPr>
        <w:t>因為經上記著：主說，伸冤在我，我必報應…你不可為惡所勝，反要以善勝惡。</w:t>
      </w:r>
      <w:r w:rsidR="0077758F" w:rsidRPr="0098711C">
        <w:rPr>
          <w:rFonts w:hAnsi="Calibri" w:hint="eastAsia"/>
          <w:lang w:val="en-HK"/>
        </w:rPr>
        <w:t>」</w:t>
      </w:r>
    </w:p>
    <w:p w14:paraId="32B318F9" w14:textId="4FB477E7" w:rsidR="0077758F" w:rsidRPr="0098711C" w:rsidRDefault="0077758F" w:rsidP="0077758F">
      <w:pPr>
        <w:ind w:firstLine="483"/>
        <w:rPr>
          <w:rFonts w:hAnsi="Calibri"/>
        </w:rPr>
      </w:pPr>
      <w:r w:rsidRPr="0098711C">
        <w:rPr>
          <w:rFonts w:hAnsi="Calibri" w:hint="eastAsia"/>
          <w:lang w:val="en-HK"/>
        </w:rPr>
        <w:t>詭計三、</w:t>
      </w:r>
      <w:r w:rsidRPr="0098711C">
        <w:rPr>
          <w:rFonts w:hAnsi="Calibri" w:hint="eastAsia"/>
        </w:rPr>
        <w:t>煽動恐慌。請看第1</w:t>
      </w:r>
      <w:r w:rsidRPr="0098711C">
        <w:rPr>
          <w:rFonts w:hAnsi="Calibri"/>
        </w:rPr>
        <w:t>0</w:t>
      </w:r>
      <w:r w:rsidRPr="0098711C">
        <w:rPr>
          <w:rFonts w:hAnsi="Calibri" w:hint="eastAsia"/>
        </w:rPr>
        <w:t>節。鍥而不捨的</w:t>
      </w:r>
      <w:proofErr w:type="gramStart"/>
      <w:r w:rsidR="0036315E" w:rsidRPr="0036315E">
        <w:rPr>
          <w:rFonts w:hAnsi="Calibri" w:hint="eastAsia"/>
          <w:u w:val="single"/>
        </w:rPr>
        <w:t>參巴拉</w:t>
      </w:r>
      <w:r w:rsidRPr="0098711C">
        <w:rPr>
          <w:rFonts w:hAnsi="Calibri" w:hint="eastAsia"/>
        </w:rPr>
        <w:t>今</w:t>
      </w:r>
      <w:proofErr w:type="gramEnd"/>
      <w:r w:rsidRPr="0098711C">
        <w:rPr>
          <w:rFonts w:hAnsi="Calibri" w:hint="eastAsia"/>
        </w:rPr>
        <w:t>次不再來信，</w:t>
      </w:r>
      <w:proofErr w:type="gramStart"/>
      <w:r w:rsidRPr="0098711C">
        <w:rPr>
          <w:rFonts w:hAnsi="Calibri" w:hint="eastAsia"/>
        </w:rPr>
        <w:t>而是賄買</w:t>
      </w:r>
      <w:r w:rsidRPr="005D4C09">
        <w:rPr>
          <w:rFonts w:hAnsi="Calibri" w:hint="eastAsia"/>
          <w:u w:val="single"/>
        </w:rPr>
        <w:t>米希大</w:t>
      </w:r>
      <w:proofErr w:type="gramEnd"/>
      <w:r w:rsidRPr="005D4C09">
        <w:rPr>
          <w:rFonts w:hAnsi="Calibri" w:hint="eastAsia"/>
          <w:u w:val="single"/>
        </w:rPr>
        <w:t>別</w:t>
      </w:r>
      <w:r w:rsidRPr="0098711C">
        <w:rPr>
          <w:rFonts w:hAnsi="Calibri" w:hint="eastAsia"/>
        </w:rPr>
        <w:t>的孫子、</w:t>
      </w:r>
      <w:proofErr w:type="gramStart"/>
      <w:r w:rsidRPr="00AF194D">
        <w:rPr>
          <w:rFonts w:hAnsi="Calibri" w:hint="eastAsia"/>
          <w:u w:val="single"/>
        </w:rPr>
        <w:t>第來雅</w:t>
      </w:r>
      <w:proofErr w:type="gramEnd"/>
      <w:r w:rsidRPr="0098711C">
        <w:rPr>
          <w:rFonts w:hAnsi="Calibri" w:hint="eastAsia"/>
        </w:rPr>
        <w:t>的兒子</w:t>
      </w:r>
      <w:r w:rsidRPr="00AF194D">
        <w:rPr>
          <w:rFonts w:hAnsi="Calibri" w:hint="eastAsia"/>
          <w:u w:val="single"/>
        </w:rPr>
        <w:t>示</w:t>
      </w:r>
      <w:proofErr w:type="gramStart"/>
      <w:r w:rsidRPr="00AF194D">
        <w:rPr>
          <w:rFonts w:hAnsi="Calibri" w:hint="eastAsia"/>
          <w:u w:val="single"/>
        </w:rPr>
        <w:t>瑪</w:t>
      </w:r>
      <w:proofErr w:type="gramEnd"/>
      <w:r w:rsidRPr="00AF194D">
        <w:rPr>
          <w:rFonts w:hAnsi="Calibri" w:hint="eastAsia"/>
          <w:u w:val="single"/>
        </w:rPr>
        <w:t>雅</w:t>
      </w:r>
      <w:r w:rsidRPr="0098711C">
        <w:rPr>
          <w:rFonts w:hAnsi="Calibri" w:hint="eastAsia"/>
        </w:rPr>
        <w:t>。從後面的經文看來，</w:t>
      </w:r>
      <w:r w:rsidRPr="00AF194D">
        <w:rPr>
          <w:rFonts w:hAnsi="Calibri" w:hint="eastAsia"/>
          <w:u w:val="single"/>
        </w:rPr>
        <w:t>示</w:t>
      </w:r>
      <w:proofErr w:type="gramStart"/>
      <w:r w:rsidRPr="00AF194D">
        <w:rPr>
          <w:rFonts w:hAnsi="Calibri" w:hint="eastAsia"/>
          <w:u w:val="single"/>
        </w:rPr>
        <w:t>瑪雅</w:t>
      </w:r>
      <w:r w:rsidRPr="0098711C">
        <w:rPr>
          <w:rFonts w:hAnsi="Calibri" w:hint="eastAsia"/>
        </w:rPr>
        <w:t>很</w:t>
      </w:r>
      <w:proofErr w:type="gramEnd"/>
      <w:r w:rsidRPr="0098711C">
        <w:rPr>
          <w:rFonts w:hAnsi="Calibri" w:hint="eastAsia"/>
        </w:rPr>
        <w:t>可能是當時的祭司，有權進出聖殿。或許他</w:t>
      </w:r>
      <w:proofErr w:type="gramStart"/>
      <w:r w:rsidRPr="0098711C">
        <w:rPr>
          <w:rFonts w:hAnsi="Calibri" w:hint="eastAsia"/>
        </w:rPr>
        <w:t>邀請</w:t>
      </w:r>
      <w:r w:rsidR="0036315E" w:rsidRPr="0036315E">
        <w:rPr>
          <w:rFonts w:hAnsi="Calibri" w:hint="eastAsia"/>
          <w:u w:val="single"/>
        </w:rPr>
        <w:t>尼希米</w:t>
      </w:r>
      <w:proofErr w:type="gramEnd"/>
      <w:r w:rsidRPr="0098711C">
        <w:rPr>
          <w:rFonts w:hAnsi="Calibri" w:hint="eastAsia"/>
        </w:rPr>
        <w:t>到他家中，表示有事商討。當</w:t>
      </w:r>
      <w:r w:rsidR="0036315E" w:rsidRPr="0036315E">
        <w:rPr>
          <w:rFonts w:hAnsi="Calibri" w:hint="eastAsia"/>
          <w:u w:val="single"/>
        </w:rPr>
        <w:t>尼希米</w:t>
      </w:r>
      <w:r w:rsidRPr="0098711C">
        <w:rPr>
          <w:rFonts w:hAnsi="Calibri" w:hint="eastAsia"/>
        </w:rPr>
        <w:t>來到他的家時，發現</w:t>
      </w:r>
      <w:r w:rsidRPr="00AF194D">
        <w:rPr>
          <w:rFonts w:hAnsi="Calibri" w:hint="eastAsia"/>
          <w:u w:val="single"/>
        </w:rPr>
        <w:t>示</w:t>
      </w:r>
      <w:proofErr w:type="gramStart"/>
      <w:r w:rsidRPr="00AF194D">
        <w:rPr>
          <w:rFonts w:hAnsi="Calibri" w:hint="eastAsia"/>
          <w:u w:val="single"/>
        </w:rPr>
        <w:t>瑪</w:t>
      </w:r>
      <w:proofErr w:type="gramEnd"/>
      <w:r w:rsidRPr="00AF194D">
        <w:rPr>
          <w:rFonts w:hAnsi="Calibri" w:hint="eastAsia"/>
          <w:u w:val="single"/>
        </w:rPr>
        <w:t>雅</w:t>
      </w:r>
      <w:r w:rsidRPr="0098711C">
        <w:rPr>
          <w:rFonts w:hAnsi="Calibri" w:hint="eastAsia"/>
        </w:rPr>
        <w:t>閉門不出，聽見從屋</w:t>
      </w:r>
      <w:proofErr w:type="gramStart"/>
      <w:r w:rsidRPr="0098711C">
        <w:rPr>
          <w:rFonts w:hAnsi="Calibri" w:hint="eastAsia"/>
        </w:rPr>
        <w:t>裏</w:t>
      </w:r>
      <w:proofErr w:type="gramEnd"/>
      <w:r w:rsidRPr="0098711C">
        <w:rPr>
          <w:rFonts w:hAnsi="Calibri" w:hint="eastAsia"/>
        </w:rPr>
        <w:t>有聲音傳出來說：「我</w:t>
      </w:r>
      <w:proofErr w:type="gramStart"/>
      <w:r w:rsidRPr="0098711C">
        <w:rPr>
          <w:rFonts w:hAnsi="Calibri" w:hint="eastAsia"/>
        </w:rPr>
        <w:t>我我</w:t>
      </w:r>
      <w:proofErr w:type="gramEnd"/>
      <w:r w:rsidRPr="0098711C">
        <w:rPr>
          <w:rFonts w:hAnsi="Calibri" w:hint="eastAsia"/>
        </w:rPr>
        <w:t>…我們不如在聖殿</w:t>
      </w:r>
      <w:proofErr w:type="gramStart"/>
      <w:r w:rsidRPr="0098711C">
        <w:rPr>
          <w:rFonts w:hAnsi="Calibri" w:hint="eastAsia"/>
        </w:rPr>
        <w:t>裏</w:t>
      </w:r>
      <w:proofErr w:type="gramEnd"/>
      <w:r w:rsidRPr="0098711C">
        <w:rPr>
          <w:rFonts w:hAnsi="Calibri" w:hint="eastAsia"/>
        </w:rPr>
        <w:t>面見，</w:t>
      </w:r>
      <w:proofErr w:type="gramStart"/>
      <w:r w:rsidRPr="0098711C">
        <w:rPr>
          <w:rFonts w:hAnsi="Calibri" w:hint="eastAsia"/>
        </w:rPr>
        <w:t>將殿門</w:t>
      </w:r>
      <w:proofErr w:type="gramEnd"/>
      <w:r w:rsidRPr="0098711C">
        <w:rPr>
          <w:rFonts w:hAnsi="Calibri" w:hint="eastAsia"/>
        </w:rPr>
        <w:t>鎖起來吧！因為仇敵要來殺你啊，</w:t>
      </w:r>
      <w:proofErr w:type="gramStart"/>
      <w:r w:rsidRPr="0098711C">
        <w:rPr>
          <w:rFonts w:hAnsi="Calibri" w:hint="eastAsia"/>
        </w:rPr>
        <w:t>夜些就</w:t>
      </w:r>
      <w:proofErr w:type="gramEnd"/>
      <w:r w:rsidRPr="0098711C">
        <w:rPr>
          <w:rFonts w:hAnsi="Calibri" w:hint="eastAsia"/>
        </w:rPr>
        <w:t>來殺你的了！</w:t>
      </w:r>
      <w:proofErr w:type="gramStart"/>
      <w:r w:rsidRPr="0098711C">
        <w:rPr>
          <w:rFonts w:hAnsi="Calibri" w:hint="eastAsia"/>
        </w:rPr>
        <w:t>今次死</w:t>
      </w:r>
      <w:r w:rsidR="00AE2C54">
        <w:rPr>
          <w:rFonts w:hAnsi="Calibri" w:hint="eastAsia"/>
        </w:rPr>
        <w:t>定</w:t>
      </w:r>
      <w:proofErr w:type="gramEnd"/>
      <w:r w:rsidRPr="0098711C">
        <w:rPr>
          <w:rFonts w:hAnsi="Calibri" w:hint="eastAsia"/>
        </w:rPr>
        <w:t>了、死</w:t>
      </w:r>
      <w:r w:rsidR="00AE2C54">
        <w:rPr>
          <w:rFonts w:hAnsi="Calibri" w:hint="eastAsia"/>
        </w:rPr>
        <w:t>定</w:t>
      </w:r>
      <w:r w:rsidRPr="0098711C">
        <w:rPr>
          <w:rFonts w:hAnsi="Calibri" w:hint="eastAsia"/>
        </w:rPr>
        <w:t>了！」</w:t>
      </w:r>
      <w:r w:rsidRPr="0093323D">
        <w:rPr>
          <w:rFonts w:hAnsi="Calibri" w:hint="eastAsia"/>
          <w:u w:val="single"/>
        </w:rPr>
        <w:t>示</w:t>
      </w:r>
      <w:proofErr w:type="gramStart"/>
      <w:r w:rsidRPr="0093323D">
        <w:rPr>
          <w:rFonts w:hAnsi="Calibri" w:hint="eastAsia"/>
          <w:u w:val="single"/>
        </w:rPr>
        <w:t>瑪</w:t>
      </w:r>
      <w:proofErr w:type="gramEnd"/>
      <w:r w:rsidRPr="0093323D">
        <w:rPr>
          <w:rFonts w:hAnsi="Calibri" w:hint="eastAsia"/>
          <w:u w:val="single"/>
        </w:rPr>
        <w:t>雅</w:t>
      </w:r>
      <w:r w:rsidRPr="0098711C">
        <w:rPr>
          <w:rFonts w:hAnsi="Calibri" w:hint="eastAsia"/>
        </w:rPr>
        <w:t>的意思，是</w:t>
      </w:r>
      <w:proofErr w:type="gramStart"/>
      <w:r w:rsidRPr="0098711C">
        <w:rPr>
          <w:rFonts w:hAnsi="Calibri" w:hint="eastAsia"/>
        </w:rPr>
        <w:t>叫</w:t>
      </w:r>
      <w:r w:rsidR="0036315E" w:rsidRPr="0036315E">
        <w:rPr>
          <w:rFonts w:hAnsi="Calibri" w:hint="eastAsia"/>
          <w:u w:val="single"/>
        </w:rPr>
        <w:t>尼希</w:t>
      </w:r>
      <w:proofErr w:type="gramEnd"/>
      <w:r w:rsidR="0036315E" w:rsidRPr="0036315E">
        <w:rPr>
          <w:rFonts w:hAnsi="Calibri" w:hint="eastAsia"/>
          <w:u w:val="single"/>
        </w:rPr>
        <w:t>米</w:t>
      </w:r>
      <w:r w:rsidRPr="0098711C">
        <w:rPr>
          <w:rFonts w:hAnsi="Calibri" w:hint="eastAsia"/>
        </w:rPr>
        <w:t>進入</w:t>
      </w:r>
      <w:r w:rsidR="0036315E">
        <w:rPr>
          <w:rFonts w:hAnsi="Calibri" w:hint="eastAsia"/>
        </w:rPr>
        <w:t xml:space="preserve">　神</w:t>
      </w:r>
      <w:r w:rsidRPr="0098711C">
        <w:rPr>
          <w:rFonts w:hAnsi="Calibri" w:hint="eastAsia"/>
        </w:rPr>
        <w:t>殿</w:t>
      </w:r>
      <w:proofErr w:type="gramStart"/>
      <w:r w:rsidRPr="0098711C">
        <w:rPr>
          <w:rFonts w:hAnsi="Calibri" w:hint="eastAsia"/>
        </w:rPr>
        <w:t>裏</w:t>
      </w:r>
      <w:proofErr w:type="gramEnd"/>
      <w:r w:rsidRPr="0098711C">
        <w:rPr>
          <w:rFonts w:hAnsi="Calibri" w:hint="eastAsia"/>
        </w:rPr>
        <w:t>尋求庇護，免得被仇敵殺害。在列</w:t>
      </w:r>
      <w:proofErr w:type="gramStart"/>
      <w:r w:rsidRPr="0098711C">
        <w:rPr>
          <w:rFonts w:hAnsi="Calibri" w:hint="eastAsia"/>
        </w:rPr>
        <w:t>王紀</w:t>
      </w:r>
      <w:r w:rsidRPr="0098711C">
        <w:rPr>
          <w:rFonts w:hAnsi="Calibri" w:hint="eastAsia"/>
          <w:lang w:val="en-GB"/>
        </w:rPr>
        <w:t>上</w:t>
      </w:r>
      <w:proofErr w:type="gramEnd"/>
      <w:r w:rsidRPr="0098711C">
        <w:rPr>
          <w:rFonts w:hAnsi="Calibri" w:hint="eastAsia"/>
          <w:lang w:val="en-GB"/>
        </w:rPr>
        <w:t>1章</w:t>
      </w:r>
      <w:proofErr w:type="gramStart"/>
      <w:r w:rsidRPr="0098711C">
        <w:rPr>
          <w:rFonts w:hAnsi="Calibri" w:hint="eastAsia"/>
          <w:lang w:val="en-GB"/>
        </w:rPr>
        <w:t>裏</w:t>
      </w:r>
      <w:proofErr w:type="gramEnd"/>
      <w:r w:rsidRPr="0098711C">
        <w:rPr>
          <w:rFonts w:hAnsi="Calibri" w:hint="eastAsia"/>
          <w:lang w:val="en-GB"/>
        </w:rPr>
        <w:t>，原本想要篡奪王位的</w:t>
      </w:r>
      <w:r w:rsidRPr="0093323D">
        <w:rPr>
          <w:rFonts w:hAnsi="Calibri" w:hint="eastAsia"/>
          <w:u w:val="single"/>
          <w:lang w:val="en-GB"/>
        </w:rPr>
        <w:t>亞多尼雅</w:t>
      </w:r>
      <w:r w:rsidRPr="0098711C">
        <w:rPr>
          <w:rFonts w:hAnsi="Calibri" w:hint="eastAsia"/>
          <w:lang w:val="en-GB"/>
        </w:rPr>
        <w:t>，得知</w:t>
      </w:r>
      <w:r w:rsidRPr="0093323D">
        <w:rPr>
          <w:rFonts w:hAnsi="Calibri" w:hint="eastAsia"/>
          <w:u w:val="single"/>
          <w:lang w:val="en-GB"/>
        </w:rPr>
        <w:t>所羅門</w:t>
      </w:r>
      <w:r w:rsidRPr="0098711C">
        <w:rPr>
          <w:rFonts w:hAnsi="Calibri" w:hint="eastAsia"/>
          <w:lang w:val="en-GB"/>
        </w:rPr>
        <w:t>正式</w:t>
      </w:r>
      <w:proofErr w:type="gramStart"/>
      <w:r w:rsidRPr="0098711C">
        <w:rPr>
          <w:rFonts w:hAnsi="Calibri" w:hint="eastAsia"/>
          <w:lang w:val="en-GB"/>
        </w:rPr>
        <w:t>被膏立為王後</w:t>
      </w:r>
      <w:proofErr w:type="gramEnd"/>
      <w:r w:rsidRPr="0098711C">
        <w:rPr>
          <w:rFonts w:hAnsi="Calibri" w:hint="eastAsia"/>
          <w:lang w:val="en-GB"/>
        </w:rPr>
        <w:t>，他就逃到聖殿外面的祭壇，抓住祭壇</w:t>
      </w:r>
      <w:proofErr w:type="gramStart"/>
      <w:r w:rsidRPr="0098711C">
        <w:rPr>
          <w:rFonts w:hAnsi="Calibri" w:hint="eastAsia"/>
          <w:lang w:val="en-GB"/>
        </w:rPr>
        <w:t>的角求保護</w:t>
      </w:r>
      <w:proofErr w:type="gramEnd"/>
      <w:r w:rsidRPr="0098711C">
        <w:rPr>
          <w:rFonts w:hAnsi="Calibri" w:hint="eastAsia"/>
          <w:lang w:val="en-GB"/>
        </w:rPr>
        <w:t>，結果被</w:t>
      </w:r>
      <w:r w:rsidRPr="0093323D">
        <w:rPr>
          <w:rFonts w:hAnsi="Calibri" w:hint="eastAsia"/>
          <w:u w:val="single"/>
          <w:lang w:val="en-GB"/>
        </w:rPr>
        <w:t>所羅門</w:t>
      </w:r>
      <w:r w:rsidRPr="0098711C">
        <w:rPr>
          <w:rFonts w:hAnsi="Calibri" w:hint="eastAsia"/>
          <w:lang w:val="en-GB"/>
        </w:rPr>
        <w:t>免去他一死，但這也只在聖殿外的範圍。</w:t>
      </w:r>
      <w:proofErr w:type="gramStart"/>
      <w:r w:rsidR="0036315E" w:rsidRPr="0036315E">
        <w:rPr>
          <w:rFonts w:hAnsi="Calibri" w:hint="eastAsia"/>
          <w:u w:val="single"/>
          <w:lang w:val="en-GB"/>
        </w:rPr>
        <w:t>尼希米</w:t>
      </w:r>
      <w:proofErr w:type="gramEnd"/>
      <w:r w:rsidRPr="0098711C">
        <w:rPr>
          <w:rFonts w:ascii="Calibri" w:hAnsi="Calibri" w:hint="eastAsia"/>
          <w:lang w:val="en-GB"/>
        </w:rPr>
        <w:t>並</w:t>
      </w:r>
      <w:r w:rsidRPr="0098711C">
        <w:rPr>
          <w:rFonts w:hAnsi="Calibri" w:hint="eastAsia"/>
          <w:lang w:val="en-GB"/>
        </w:rPr>
        <w:t>非祭司，若私自進去尋求庇護，一方面違反律法，另一方面也會叫百姓大大灰心，甚至惹來百姓的非議，</w:t>
      </w:r>
      <w:proofErr w:type="gramStart"/>
      <w:r w:rsidRPr="0098711C">
        <w:rPr>
          <w:rFonts w:hAnsi="Calibri" w:hint="eastAsia"/>
          <w:lang w:val="en-GB"/>
        </w:rPr>
        <w:t>以為</w:t>
      </w:r>
      <w:r w:rsidR="0036315E" w:rsidRPr="0036315E">
        <w:rPr>
          <w:rFonts w:hAnsi="Calibri" w:hint="eastAsia"/>
          <w:u w:val="single"/>
          <w:lang w:val="en-GB"/>
        </w:rPr>
        <w:t>尼希米</w:t>
      </w:r>
      <w:proofErr w:type="gramEnd"/>
      <w:r w:rsidRPr="0098711C">
        <w:rPr>
          <w:rFonts w:hAnsi="Calibri" w:hint="eastAsia"/>
          <w:lang w:val="en-GB"/>
        </w:rPr>
        <w:t>真的想自立為王。</w:t>
      </w:r>
    </w:p>
    <w:p w14:paraId="1BD1CCCB" w14:textId="38E3A082" w:rsidR="0077758F" w:rsidRPr="0098711C" w:rsidRDefault="0036315E" w:rsidP="0077758F">
      <w:pPr>
        <w:ind w:firstLine="483"/>
        <w:rPr>
          <w:rFonts w:hAnsi="Calibri"/>
          <w:lang w:val="en-GB"/>
        </w:rPr>
      </w:pPr>
      <w:proofErr w:type="gramStart"/>
      <w:r w:rsidRPr="0036315E">
        <w:rPr>
          <w:rFonts w:hAnsi="Calibri" w:hint="eastAsia"/>
          <w:u w:val="single"/>
          <w:lang w:val="en-GB"/>
        </w:rPr>
        <w:t>尼希米</w:t>
      </w:r>
      <w:proofErr w:type="gramEnd"/>
      <w:r w:rsidR="0077758F" w:rsidRPr="0098711C">
        <w:rPr>
          <w:rFonts w:hAnsi="Calibri" w:hint="eastAsia"/>
          <w:lang w:val="en-GB"/>
        </w:rPr>
        <w:t>於是有甚麼回應呢？請看第1</w:t>
      </w:r>
      <w:r w:rsidR="0077758F" w:rsidRPr="0098711C">
        <w:rPr>
          <w:rFonts w:hAnsi="Calibri"/>
          <w:lang w:val="en-GB"/>
        </w:rPr>
        <w:t>1</w:t>
      </w:r>
      <w:r w:rsidR="0077758F" w:rsidRPr="0098711C">
        <w:rPr>
          <w:rFonts w:hAnsi="Calibri" w:hint="eastAsia"/>
          <w:lang w:val="en-GB"/>
        </w:rPr>
        <w:t>至1</w:t>
      </w:r>
      <w:r w:rsidR="0077758F" w:rsidRPr="0098711C">
        <w:rPr>
          <w:rFonts w:hAnsi="Calibri"/>
          <w:lang w:val="en-GB"/>
        </w:rPr>
        <w:t>3</w:t>
      </w:r>
      <w:r w:rsidR="0077758F" w:rsidRPr="0098711C">
        <w:rPr>
          <w:rFonts w:hAnsi="Calibri" w:hint="eastAsia"/>
          <w:lang w:val="en-GB"/>
        </w:rPr>
        <w:t>節。</w:t>
      </w:r>
      <w:proofErr w:type="gramStart"/>
      <w:r w:rsidRPr="0036315E">
        <w:rPr>
          <w:rFonts w:hAnsi="Calibri" w:hint="eastAsia"/>
          <w:u w:val="single"/>
          <w:lang w:val="en-GB"/>
        </w:rPr>
        <w:t>尼希米</w:t>
      </w:r>
      <w:proofErr w:type="gramEnd"/>
      <w:r w:rsidR="0077758F" w:rsidRPr="0098711C">
        <w:rPr>
          <w:rFonts w:hAnsi="Calibri" w:hint="eastAsia"/>
          <w:lang w:val="en-GB"/>
        </w:rPr>
        <w:t>回答說：「</w:t>
      </w:r>
      <w:r w:rsidR="0077758F" w:rsidRPr="0098711C">
        <w:rPr>
          <w:rFonts w:ascii="華康古印體(P)" w:eastAsia="華康古印體(P)" w:hAnsi="Calibri" w:hint="eastAsia"/>
          <w:b/>
          <w:bCs/>
          <w:lang w:val="en-HK"/>
        </w:rPr>
        <w:t>像我這樣的</w:t>
      </w:r>
      <w:proofErr w:type="gramStart"/>
      <w:r w:rsidR="0077758F" w:rsidRPr="0098711C">
        <w:rPr>
          <w:rFonts w:ascii="華康古印體(P)" w:eastAsia="華康古印體(P)" w:hAnsi="Calibri" w:hint="eastAsia"/>
          <w:b/>
          <w:bCs/>
          <w:lang w:val="en-HK"/>
        </w:rPr>
        <w:t>人豈要逃跑</w:t>
      </w:r>
      <w:proofErr w:type="gramEnd"/>
      <w:r w:rsidR="0077758F" w:rsidRPr="0098711C">
        <w:rPr>
          <w:rFonts w:ascii="華康古印體(P)" w:eastAsia="華康古印體(P)" w:hAnsi="Calibri" w:hint="eastAsia"/>
          <w:b/>
          <w:bCs/>
          <w:lang w:val="en-HK"/>
        </w:rPr>
        <w:t>呢？像我這樣的人豈能進入殿</w:t>
      </w:r>
      <w:proofErr w:type="gramStart"/>
      <w:r w:rsidR="0077758F" w:rsidRPr="0098711C">
        <w:rPr>
          <w:rFonts w:ascii="華康古印體(P)" w:eastAsia="華康古印體(P)" w:hAnsi="Calibri" w:hint="eastAsia"/>
          <w:b/>
          <w:bCs/>
          <w:lang w:val="en-HK"/>
        </w:rPr>
        <w:t>裏</w:t>
      </w:r>
      <w:proofErr w:type="gramEnd"/>
      <w:r w:rsidR="0077758F" w:rsidRPr="0098711C">
        <w:rPr>
          <w:rFonts w:ascii="華康古印體(P)" w:eastAsia="華康古印體(P)" w:hAnsi="Calibri" w:hint="eastAsia"/>
          <w:b/>
          <w:bCs/>
          <w:lang w:val="en-HK"/>
        </w:rPr>
        <w:t>保全生命呢？我不進去！</w:t>
      </w:r>
      <w:r w:rsidR="0077758F" w:rsidRPr="0098711C">
        <w:rPr>
          <w:rFonts w:hAnsi="Calibri" w:hint="eastAsia"/>
          <w:lang w:val="en-GB"/>
        </w:rPr>
        <w:t>」</w:t>
      </w:r>
      <w:proofErr w:type="gramStart"/>
      <w:r w:rsidRPr="0036315E">
        <w:rPr>
          <w:rFonts w:hAnsi="Calibri" w:hint="eastAsia"/>
          <w:u w:val="single"/>
          <w:lang w:val="en-GB"/>
        </w:rPr>
        <w:t>尼希米</w:t>
      </w:r>
      <w:proofErr w:type="gramEnd"/>
      <w:r w:rsidR="0077758F" w:rsidRPr="0098711C">
        <w:rPr>
          <w:rFonts w:hAnsi="Calibri" w:hint="eastAsia"/>
          <w:lang w:val="en-GB"/>
        </w:rPr>
        <w:t>拒絕</w:t>
      </w:r>
      <w:r w:rsidR="0077758F" w:rsidRPr="00E43B7A">
        <w:rPr>
          <w:rFonts w:hAnsi="Calibri" w:hint="eastAsia"/>
          <w:u w:val="single"/>
          <w:lang w:val="en-GB"/>
        </w:rPr>
        <w:t>示</w:t>
      </w:r>
      <w:proofErr w:type="gramStart"/>
      <w:r w:rsidR="0077758F" w:rsidRPr="00E43B7A">
        <w:rPr>
          <w:rFonts w:hAnsi="Calibri" w:hint="eastAsia"/>
          <w:u w:val="single"/>
          <w:lang w:val="en-GB"/>
        </w:rPr>
        <w:t>瑪</w:t>
      </w:r>
      <w:proofErr w:type="gramEnd"/>
      <w:r w:rsidR="0077758F" w:rsidRPr="00E43B7A">
        <w:rPr>
          <w:rFonts w:hAnsi="Calibri" w:hint="eastAsia"/>
          <w:u w:val="single"/>
          <w:lang w:val="en-GB"/>
        </w:rPr>
        <w:t>雅</w:t>
      </w:r>
      <w:r w:rsidR="0077758F" w:rsidRPr="0098711C">
        <w:rPr>
          <w:rFonts w:hAnsi="Calibri" w:hint="eastAsia"/>
          <w:lang w:val="en-GB"/>
        </w:rPr>
        <w:t>的提議，他看自己身為百姓的領袖，斷不能貪生怕死，逃跑和躲藏起來。他以屬靈的目光，看穿</w:t>
      </w:r>
      <w:r w:rsidR="0077758F" w:rsidRPr="00696992">
        <w:rPr>
          <w:rFonts w:hAnsi="Calibri" w:hint="eastAsia"/>
          <w:u w:val="single"/>
          <w:lang w:val="en-GB"/>
        </w:rPr>
        <w:t>示</w:t>
      </w:r>
      <w:proofErr w:type="gramStart"/>
      <w:r w:rsidR="0077758F" w:rsidRPr="00696992">
        <w:rPr>
          <w:rFonts w:hAnsi="Calibri" w:hint="eastAsia"/>
          <w:u w:val="single"/>
          <w:lang w:val="en-GB"/>
        </w:rPr>
        <w:t>瑪</w:t>
      </w:r>
      <w:proofErr w:type="gramEnd"/>
      <w:r w:rsidR="0077758F" w:rsidRPr="00696992">
        <w:rPr>
          <w:rFonts w:hAnsi="Calibri" w:hint="eastAsia"/>
          <w:u w:val="single"/>
          <w:lang w:val="en-GB"/>
        </w:rPr>
        <w:t>雅</w:t>
      </w:r>
      <w:r w:rsidR="0077758F" w:rsidRPr="0098711C">
        <w:rPr>
          <w:rFonts w:hAnsi="Calibri" w:hint="eastAsia"/>
          <w:lang w:val="en-GB"/>
        </w:rPr>
        <w:t>並非由</w:t>
      </w:r>
      <w:r>
        <w:rPr>
          <w:rFonts w:hAnsi="Calibri" w:hint="eastAsia"/>
          <w:lang w:val="en-GB"/>
        </w:rPr>
        <w:t xml:space="preserve">　神</w:t>
      </w:r>
      <w:r w:rsidR="0077758F" w:rsidRPr="0098711C">
        <w:rPr>
          <w:rFonts w:hAnsi="Calibri" w:hint="eastAsia"/>
          <w:lang w:val="en-GB"/>
        </w:rPr>
        <w:t>差遣，而是受了</w:t>
      </w:r>
      <w:r w:rsidRPr="0036315E">
        <w:rPr>
          <w:rFonts w:hAnsi="Calibri" w:hint="eastAsia"/>
          <w:u w:val="single"/>
          <w:lang w:val="en-GB"/>
        </w:rPr>
        <w:t>多比雅</w:t>
      </w:r>
      <w:r w:rsidR="0077758F" w:rsidRPr="0098711C">
        <w:rPr>
          <w:rFonts w:hAnsi="Calibri" w:hint="eastAsia"/>
          <w:lang w:val="en-GB"/>
        </w:rPr>
        <w:t>和</w:t>
      </w:r>
      <w:proofErr w:type="gramStart"/>
      <w:r w:rsidRPr="0036315E">
        <w:rPr>
          <w:rFonts w:hAnsi="Calibri" w:hint="eastAsia"/>
          <w:u w:val="single"/>
          <w:lang w:val="en-GB"/>
        </w:rPr>
        <w:t>參巴</w:t>
      </w:r>
      <w:proofErr w:type="gramEnd"/>
      <w:r w:rsidRPr="0036315E">
        <w:rPr>
          <w:rFonts w:hAnsi="Calibri" w:hint="eastAsia"/>
          <w:u w:val="single"/>
          <w:lang w:val="en-GB"/>
        </w:rPr>
        <w:t>拉</w:t>
      </w:r>
      <w:r w:rsidR="0077758F" w:rsidRPr="0098711C">
        <w:rPr>
          <w:rFonts w:hAnsi="Calibri" w:hint="eastAsia"/>
          <w:lang w:val="en-GB"/>
        </w:rPr>
        <w:t>的賄賂，要將恐懼種在他的心</w:t>
      </w:r>
      <w:proofErr w:type="gramStart"/>
      <w:r w:rsidR="0077758F" w:rsidRPr="0098711C">
        <w:rPr>
          <w:rFonts w:hAnsi="Calibri" w:hint="eastAsia"/>
          <w:lang w:val="en-GB"/>
        </w:rPr>
        <w:t>裏</w:t>
      </w:r>
      <w:proofErr w:type="gramEnd"/>
      <w:r w:rsidR="0077758F" w:rsidRPr="0098711C">
        <w:rPr>
          <w:rFonts w:hAnsi="Calibri" w:hint="eastAsia"/>
          <w:lang w:val="en-GB"/>
        </w:rPr>
        <w:t>，好傳揚惡言毀謗他。當主耶穌定意往</w:t>
      </w:r>
      <w:r w:rsidRPr="0036315E">
        <w:rPr>
          <w:rFonts w:hAnsi="Calibri" w:hint="eastAsia"/>
          <w:u w:val="single"/>
          <w:lang w:val="en-GB"/>
        </w:rPr>
        <w:t>耶路撒冷</w:t>
      </w:r>
      <w:r w:rsidR="0077758F" w:rsidRPr="0098711C">
        <w:rPr>
          <w:rFonts w:hAnsi="Calibri" w:hint="eastAsia"/>
          <w:lang w:val="en-GB"/>
        </w:rPr>
        <w:t>去，準備迎接在那</w:t>
      </w:r>
      <w:proofErr w:type="gramStart"/>
      <w:r w:rsidR="0077758F" w:rsidRPr="0098711C">
        <w:rPr>
          <w:rFonts w:hAnsi="Calibri" w:hint="eastAsia"/>
          <w:lang w:val="en-GB"/>
        </w:rPr>
        <w:t>裏</w:t>
      </w:r>
      <w:proofErr w:type="gramEnd"/>
      <w:r w:rsidR="0077758F" w:rsidRPr="0098711C">
        <w:rPr>
          <w:rFonts w:hAnsi="Calibri" w:hint="eastAsia"/>
          <w:lang w:val="en-GB"/>
        </w:rPr>
        <w:t>十字架的苦難時，法利賽人也恐嚇</w:t>
      </w:r>
      <w:proofErr w:type="gramStart"/>
      <w:r w:rsidR="0077758F" w:rsidRPr="0098711C">
        <w:rPr>
          <w:rFonts w:hAnsi="Calibri" w:hint="eastAsia"/>
          <w:lang w:val="en-GB"/>
        </w:rPr>
        <w:t>祂</w:t>
      </w:r>
      <w:proofErr w:type="gramEnd"/>
      <w:r w:rsidR="0077758F" w:rsidRPr="0098711C">
        <w:rPr>
          <w:rFonts w:hAnsi="Calibri" w:hint="eastAsia"/>
          <w:lang w:val="en-GB"/>
        </w:rPr>
        <w:t>說：「</w:t>
      </w:r>
      <w:r w:rsidR="0077758F" w:rsidRPr="0098711C">
        <w:rPr>
          <w:rFonts w:ascii="華康古印體(P)" w:eastAsia="華康古印體(P)" w:hAnsi="Calibri" w:hint="eastAsia"/>
          <w:b/>
          <w:bCs/>
          <w:lang w:val="en-HK"/>
        </w:rPr>
        <w:t>離開這</w:t>
      </w:r>
      <w:proofErr w:type="gramStart"/>
      <w:r w:rsidR="0077758F" w:rsidRPr="0098711C">
        <w:rPr>
          <w:rFonts w:ascii="華康古印體(P)" w:eastAsia="華康古印體(P)" w:hAnsi="Calibri" w:hint="eastAsia"/>
          <w:b/>
          <w:bCs/>
          <w:lang w:val="en-HK"/>
        </w:rPr>
        <w:t>裏</w:t>
      </w:r>
      <w:proofErr w:type="gramEnd"/>
      <w:r w:rsidR="0077758F" w:rsidRPr="0098711C">
        <w:rPr>
          <w:rFonts w:ascii="華康古印體(P)" w:eastAsia="華康古印體(P)" w:hAnsi="Calibri" w:hint="eastAsia"/>
          <w:b/>
          <w:bCs/>
          <w:lang w:val="en-HK"/>
        </w:rPr>
        <w:t>去吧，因為</w:t>
      </w:r>
      <w:r w:rsidR="0077758F" w:rsidRPr="00696992">
        <w:rPr>
          <w:rFonts w:ascii="華康古印體(P)" w:eastAsia="華康古印體(P)" w:hAnsi="Calibri" w:hint="eastAsia"/>
          <w:b/>
          <w:bCs/>
          <w:u w:val="single"/>
          <w:lang w:val="en-HK"/>
        </w:rPr>
        <w:t>希律</w:t>
      </w:r>
      <w:r w:rsidR="0077758F" w:rsidRPr="0098711C">
        <w:rPr>
          <w:rFonts w:ascii="華康古印體(P)" w:eastAsia="華康古印體(P)" w:hAnsi="Calibri" w:hint="eastAsia"/>
          <w:b/>
          <w:bCs/>
          <w:lang w:val="en-HK"/>
        </w:rPr>
        <w:t>想要殺你。</w:t>
      </w:r>
      <w:r w:rsidR="0077758F" w:rsidRPr="0098711C">
        <w:rPr>
          <w:rFonts w:hAnsi="Calibri" w:hint="eastAsia"/>
          <w:lang w:val="en-GB"/>
        </w:rPr>
        <w:t>」</w:t>
      </w:r>
      <w:r w:rsidR="0077758F" w:rsidRPr="0098711C">
        <w:rPr>
          <w:rFonts w:hAnsi="Calibri"/>
          <w:lang w:val="en-GB"/>
        </w:rPr>
        <w:t>(</w:t>
      </w:r>
      <w:r w:rsidR="0077758F" w:rsidRPr="0098711C">
        <w:rPr>
          <w:rFonts w:hAnsi="Calibri" w:hint="eastAsia"/>
          <w:lang w:val="en-GB"/>
        </w:rPr>
        <w:t>路1</w:t>
      </w:r>
      <w:r w:rsidR="0077758F" w:rsidRPr="0098711C">
        <w:rPr>
          <w:rFonts w:hAnsi="Calibri"/>
          <w:lang w:val="en-GB"/>
        </w:rPr>
        <w:t xml:space="preserve">3:31) </w:t>
      </w:r>
      <w:r w:rsidR="0077758F" w:rsidRPr="0098711C">
        <w:rPr>
          <w:rFonts w:hAnsi="Calibri" w:hint="eastAsia"/>
          <w:lang w:val="en-GB"/>
        </w:rPr>
        <w:t>但耶穌卻並絲毫沒有被嚇倒，而是說：「</w:t>
      </w:r>
      <w:r w:rsidR="0077758F" w:rsidRPr="0098711C">
        <w:rPr>
          <w:rFonts w:ascii="華康古印體(P)" w:eastAsia="華康古印體(P)" w:hAnsi="Calibri" w:hint="eastAsia"/>
          <w:b/>
          <w:bCs/>
          <w:lang w:val="en-HK"/>
        </w:rPr>
        <w:t>雖然這樣，今天、明天、後天，我必須前行，因為先知在</w:t>
      </w:r>
      <w:r w:rsidRPr="0036315E">
        <w:rPr>
          <w:rFonts w:ascii="華康古印體(P)" w:eastAsia="華康古印體(P)" w:hAnsi="Calibri" w:hint="eastAsia"/>
          <w:b/>
          <w:bCs/>
          <w:u w:val="single"/>
          <w:lang w:val="en-HK"/>
        </w:rPr>
        <w:t>耶路撒冷</w:t>
      </w:r>
      <w:r w:rsidR="0077758F" w:rsidRPr="0098711C">
        <w:rPr>
          <w:rFonts w:ascii="華康古印體(P)" w:eastAsia="華康古印體(P)" w:hAnsi="Calibri" w:hint="eastAsia"/>
          <w:b/>
          <w:bCs/>
          <w:lang w:val="en-HK"/>
        </w:rPr>
        <w:t>之外喪命是不能的。</w:t>
      </w:r>
      <w:r w:rsidR="0077758F" w:rsidRPr="0098711C">
        <w:rPr>
          <w:rFonts w:hAnsi="Calibri" w:hint="eastAsia"/>
          <w:lang w:val="en-GB"/>
        </w:rPr>
        <w:t>」(路1</w:t>
      </w:r>
      <w:r w:rsidR="0077758F" w:rsidRPr="0098711C">
        <w:rPr>
          <w:rFonts w:hAnsi="Calibri"/>
          <w:lang w:val="en-GB"/>
        </w:rPr>
        <w:t xml:space="preserve">3:33) </w:t>
      </w:r>
      <w:r w:rsidR="0077758F" w:rsidRPr="0098711C">
        <w:rPr>
          <w:rFonts w:hAnsi="Calibri" w:hint="eastAsia"/>
          <w:lang w:val="en-GB"/>
        </w:rPr>
        <w:t>主耶穌確信</w:t>
      </w:r>
      <w:r>
        <w:rPr>
          <w:rFonts w:hAnsi="Calibri" w:hint="eastAsia"/>
          <w:lang w:val="en-GB"/>
        </w:rPr>
        <w:t xml:space="preserve">　神</w:t>
      </w:r>
      <w:r w:rsidR="0077758F" w:rsidRPr="0098711C">
        <w:rPr>
          <w:rFonts w:hAnsi="Calibri" w:hint="eastAsia"/>
          <w:lang w:val="en-GB"/>
        </w:rPr>
        <w:t>必保護承擔使命的人，直到他完成</w:t>
      </w:r>
      <w:r>
        <w:rPr>
          <w:rFonts w:hAnsi="Calibri" w:hint="eastAsia"/>
          <w:lang w:val="en-GB"/>
        </w:rPr>
        <w:t xml:space="preserve">　神</w:t>
      </w:r>
      <w:r w:rsidR="0077758F" w:rsidRPr="0098711C">
        <w:rPr>
          <w:rFonts w:hAnsi="Calibri" w:hint="eastAsia"/>
          <w:lang w:val="en-GB"/>
        </w:rPr>
        <w:t>交付的使命到底。今日，魔鬼也藉著各樣的問題，就如緊迫的工作、健康的</w:t>
      </w:r>
      <w:r w:rsidR="0077758F" w:rsidRPr="0098711C">
        <w:rPr>
          <w:rFonts w:hAnsi="Calibri" w:hint="eastAsia"/>
          <w:lang w:val="en-GB"/>
        </w:rPr>
        <w:lastRenderedPageBreak/>
        <w:t>問題、照顧兒女和父母的困難、甚至政治的環境等，向信徒發出威嚇的聲音，目的都是叫信徒為求自保，丟棄信仰和使命。</w:t>
      </w:r>
      <w:r w:rsidRPr="0036315E">
        <w:rPr>
          <w:rFonts w:hAnsi="Calibri" w:hint="eastAsia"/>
          <w:u w:val="single"/>
          <w:lang w:val="en-GB"/>
        </w:rPr>
        <w:t>尼希米</w:t>
      </w:r>
      <w:r w:rsidR="0077758F" w:rsidRPr="0098711C">
        <w:rPr>
          <w:rFonts w:hAnsi="Calibri" w:hint="eastAsia"/>
          <w:lang w:val="en-GB"/>
        </w:rPr>
        <w:t>深信</w:t>
      </w:r>
      <w:r>
        <w:rPr>
          <w:rFonts w:hAnsi="Calibri" w:hint="eastAsia"/>
          <w:lang w:val="en-GB"/>
        </w:rPr>
        <w:t xml:space="preserve">　神</w:t>
      </w:r>
      <w:r w:rsidR="0077758F" w:rsidRPr="0098711C">
        <w:rPr>
          <w:rFonts w:hAnsi="Calibri" w:hint="eastAsia"/>
          <w:lang w:val="en-GB"/>
        </w:rPr>
        <w:t>的保護，因此沒有聽從</w:t>
      </w:r>
      <w:r w:rsidR="0077758F" w:rsidRPr="00203BF9">
        <w:rPr>
          <w:rFonts w:hAnsi="Calibri" w:hint="eastAsia"/>
          <w:u w:val="single"/>
          <w:lang w:val="en-GB"/>
        </w:rPr>
        <w:t>示瑪雅</w:t>
      </w:r>
      <w:r w:rsidR="0077758F" w:rsidRPr="0098711C">
        <w:rPr>
          <w:rFonts w:hAnsi="Calibri" w:hint="eastAsia"/>
          <w:lang w:val="en-GB"/>
        </w:rPr>
        <w:t>的建議，用自己的方法來保全生命，乃是將生命全然交託給</w:t>
      </w:r>
      <w:r>
        <w:rPr>
          <w:rFonts w:hAnsi="Calibri" w:hint="eastAsia"/>
          <w:lang w:val="en-GB"/>
        </w:rPr>
        <w:t xml:space="preserve">　神</w:t>
      </w:r>
      <w:r w:rsidR="0077758F" w:rsidRPr="0098711C">
        <w:rPr>
          <w:rFonts w:hAnsi="Calibri" w:hint="eastAsia"/>
          <w:lang w:val="en-GB"/>
        </w:rPr>
        <w:t>。</w:t>
      </w:r>
    </w:p>
    <w:p w14:paraId="5AAA5465" w14:textId="1316DEB0" w:rsidR="0077758F" w:rsidRPr="0098711C" w:rsidRDefault="0077758F" w:rsidP="0077758F">
      <w:pPr>
        <w:ind w:firstLine="483"/>
        <w:rPr>
          <w:rFonts w:hAnsi="Calibri"/>
          <w:lang w:val="en-GB"/>
        </w:rPr>
      </w:pPr>
      <w:r w:rsidRPr="0098711C">
        <w:rPr>
          <w:rFonts w:hAnsi="Calibri" w:hint="eastAsia"/>
          <w:lang w:val="en-GB"/>
        </w:rPr>
        <w:t>請看第1</w:t>
      </w:r>
      <w:r w:rsidRPr="0098711C">
        <w:rPr>
          <w:rFonts w:hAnsi="Calibri"/>
          <w:lang w:val="en-GB"/>
        </w:rPr>
        <w:t>4</w:t>
      </w:r>
      <w:r w:rsidRPr="0098711C">
        <w:rPr>
          <w:rFonts w:hAnsi="Calibri" w:hint="eastAsia"/>
          <w:lang w:val="en-GB"/>
        </w:rPr>
        <w:t>節：「</w:t>
      </w:r>
      <w:r w:rsidRPr="0098711C">
        <w:rPr>
          <w:rFonts w:ascii="華康古印體(P)" w:eastAsia="華康古印體(P)" w:hAnsi="Calibri" w:hint="eastAsia"/>
          <w:b/>
          <w:bCs/>
          <w:lang w:val="en-HK"/>
        </w:rPr>
        <w:t>我的</w:t>
      </w:r>
      <w:r w:rsidR="0036315E">
        <w:rPr>
          <w:rFonts w:ascii="華康古印體(P)" w:eastAsia="華康古印體(P)" w:hAnsi="Calibri" w:hint="eastAsia"/>
          <w:b/>
          <w:bCs/>
          <w:lang w:val="en-HK"/>
        </w:rPr>
        <w:t xml:space="preserve">　神</w:t>
      </w:r>
      <w:r w:rsidRPr="0098711C">
        <w:rPr>
          <w:rFonts w:ascii="華康古印體(P)" w:eastAsia="華康古印體(P)" w:hAnsi="Calibri" w:hint="eastAsia"/>
          <w:b/>
          <w:bCs/>
          <w:lang w:val="en-HK"/>
        </w:rPr>
        <w:t>啊，</w:t>
      </w:r>
      <w:r w:rsidR="0036315E" w:rsidRPr="0036315E">
        <w:rPr>
          <w:rFonts w:ascii="華康古印體(P)" w:eastAsia="華康古印體(P)" w:hAnsi="Calibri" w:hint="eastAsia"/>
          <w:b/>
          <w:bCs/>
          <w:u w:val="single"/>
          <w:lang w:val="en-HK"/>
        </w:rPr>
        <w:t>多比雅</w:t>
      </w:r>
      <w:r w:rsidRPr="0098711C">
        <w:rPr>
          <w:rFonts w:ascii="華康古印體(P)" w:eastAsia="華康古印體(P)" w:hAnsi="Calibri" w:hint="eastAsia"/>
          <w:b/>
          <w:bCs/>
          <w:lang w:val="en-HK"/>
        </w:rPr>
        <w:t>、</w:t>
      </w:r>
      <w:proofErr w:type="gramStart"/>
      <w:r w:rsidR="0036315E" w:rsidRPr="0036315E">
        <w:rPr>
          <w:rFonts w:ascii="華康古印體(P)" w:eastAsia="華康古印體(P)" w:hAnsi="Calibri" w:hint="eastAsia"/>
          <w:b/>
          <w:bCs/>
          <w:u w:val="single"/>
          <w:lang w:val="en-HK"/>
        </w:rPr>
        <w:t>參巴拉</w:t>
      </w:r>
      <w:proofErr w:type="gramEnd"/>
      <w:r w:rsidRPr="0098711C">
        <w:rPr>
          <w:rFonts w:ascii="華康古印體(P)" w:eastAsia="華康古印體(P)" w:hAnsi="Calibri" w:hint="eastAsia"/>
          <w:b/>
          <w:bCs/>
          <w:lang w:val="en-HK"/>
        </w:rPr>
        <w:t>、女先知</w:t>
      </w:r>
      <w:proofErr w:type="gramStart"/>
      <w:r w:rsidRPr="00203BF9">
        <w:rPr>
          <w:rFonts w:ascii="華康古印體(P)" w:eastAsia="華康古印體(P)" w:hAnsi="Calibri" w:hint="eastAsia"/>
          <w:b/>
          <w:bCs/>
          <w:u w:val="single"/>
          <w:lang w:val="en-HK"/>
        </w:rPr>
        <w:t>挪亞底</w:t>
      </w:r>
      <w:proofErr w:type="gramEnd"/>
      <w:r w:rsidRPr="0098711C">
        <w:rPr>
          <w:rFonts w:ascii="華康古印體(P)" w:eastAsia="華康古印體(P)" w:hAnsi="Calibri" w:hint="eastAsia"/>
          <w:b/>
          <w:bCs/>
          <w:lang w:val="en-HK"/>
        </w:rPr>
        <w:t>，和其餘的先知要叫我懼怕，求你記念他們所行的這些事。</w:t>
      </w:r>
      <w:r w:rsidRPr="0098711C">
        <w:rPr>
          <w:rFonts w:hAnsi="Calibri" w:hint="eastAsia"/>
          <w:lang w:val="en-GB"/>
        </w:rPr>
        <w:t>」</w:t>
      </w:r>
      <w:proofErr w:type="gramStart"/>
      <w:r w:rsidR="0036315E" w:rsidRPr="0036315E">
        <w:rPr>
          <w:rFonts w:hAnsi="Calibri" w:hint="eastAsia"/>
          <w:u w:val="single"/>
          <w:lang w:val="en-GB"/>
        </w:rPr>
        <w:t>尼希米</w:t>
      </w:r>
      <w:proofErr w:type="gramEnd"/>
      <w:r w:rsidRPr="0098711C">
        <w:rPr>
          <w:rFonts w:hAnsi="Calibri" w:hint="eastAsia"/>
          <w:lang w:val="en-GB"/>
        </w:rPr>
        <w:t>再次禱告</w:t>
      </w:r>
      <w:r w:rsidR="0036315E">
        <w:rPr>
          <w:rFonts w:hAnsi="Calibri" w:hint="eastAsia"/>
          <w:lang w:val="en-GB"/>
        </w:rPr>
        <w:t xml:space="preserve">　神</w:t>
      </w:r>
      <w:r w:rsidRPr="0098711C">
        <w:rPr>
          <w:rFonts w:hAnsi="Calibri" w:hint="eastAsia"/>
          <w:lang w:val="en-GB"/>
        </w:rPr>
        <w:t>，求</w:t>
      </w:r>
      <w:r w:rsidR="0036315E">
        <w:rPr>
          <w:rFonts w:hAnsi="Calibri" w:hint="eastAsia"/>
          <w:lang w:val="en-GB"/>
        </w:rPr>
        <w:t xml:space="preserve">　</w:t>
      </w:r>
      <w:proofErr w:type="gramStart"/>
      <w:r w:rsidR="0036315E">
        <w:rPr>
          <w:rFonts w:hAnsi="Calibri" w:hint="eastAsia"/>
          <w:lang w:val="en-GB"/>
        </w:rPr>
        <w:t>神</w:t>
      </w:r>
      <w:r w:rsidRPr="0098711C">
        <w:rPr>
          <w:rFonts w:hAnsi="Calibri" w:hint="eastAsia"/>
          <w:lang w:val="en-GB"/>
        </w:rPr>
        <w:t>使他</w:t>
      </w:r>
      <w:proofErr w:type="gramEnd"/>
      <w:r w:rsidRPr="0098711C">
        <w:rPr>
          <w:rFonts w:hAnsi="Calibri" w:hint="eastAsia"/>
          <w:lang w:val="en-GB"/>
        </w:rPr>
        <w:t>勝過內心的恐懼，賜他剛強壯膽的信心，並且求</w:t>
      </w:r>
      <w:r w:rsidR="0036315E">
        <w:rPr>
          <w:rFonts w:hAnsi="Calibri" w:hint="eastAsia"/>
          <w:lang w:val="en-GB"/>
        </w:rPr>
        <w:t xml:space="preserve">　神</w:t>
      </w:r>
      <w:r w:rsidRPr="0098711C">
        <w:rPr>
          <w:rFonts w:hAnsi="Calibri" w:hint="eastAsia"/>
          <w:lang w:val="en-GB"/>
        </w:rPr>
        <w:t>記念仇敵所做的一切。</w:t>
      </w:r>
      <w:proofErr w:type="gramStart"/>
      <w:r w:rsidRPr="0098711C">
        <w:rPr>
          <w:rFonts w:hAnsi="Calibri" w:hint="eastAsia"/>
          <w:lang w:val="en-GB"/>
        </w:rPr>
        <w:t>從</w:t>
      </w:r>
      <w:r w:rsidR="0036315E" w:rsidRPr="0036315E">
        <w:rPr>
          <w:rFonts w:hAnsi="Calibri" w:hint="eastAsia"/>
          <w:u w:val="single"/>
          <w:lang w:val="en-GB"/>
        </w:rPr>
        <w:t>尼希米</w:t>
      </w:r>
      <w:proofErr w:type="gramEnd"/>
      <w:r w:rsidRPr="0098711C">
        <w:rPr>
          <w:rFonts w:hAnsi="Calibri" w:hint="eastAsia"/>
          <w:lang w:val="en-GB"/>
        </w:rPr>
        <w:t>的禱告看來，</w:t>
      </w:r>
      <w:proofErr w:type="gramStart"/>
      <w:r w:rsidRPr="0098711C">
        <w:rPr>
          <w:rFonts w:hAnsi="Calibri" w:hint="eastAsia"/>
          <w:lang w:val="en-GB"/>
        </w:rPr>
        <w:t>不但</w:t>
      </w:r>
      <w:r w:rsidR="0036315E" w:rsidRPr="0036315E">
        <w:rPr>
          <w:rFonts w:hAnsi="Calibri" w:hint="eastAsia"/>
          <w:u w:val="single"/>
          <w:lang w:val="en-GB"/>
        </w:rPr>
        <w:t>參巴拉</w:t>
      </w:r>
      <w:proofErr w:type="gramEnd"/>
      <w:r w:rsidRPr="0098711C">
        <w:rPr>
          <w:rFonts w:hAnsi="Calibri" w:hint="eastAsia"/>
          <w:lang w:val="en-GB"/>
        </w:rPr>
        <w:t>和</w:t>
      </w:r>
      <w:r w:rsidR="0036315E" w:rsidRPr="0036315E">
        <w:rPr>
          <w:rFonts w:hAnsi="Calibri" w:hint="eastAsia"/>
          <w:u w:val="single"/>
          <w:lang w:val="en-GB"/>
        </w:rPr>
        <w:t>多比雅</w:t>
      </w:r>
      <w:r w:rsidRPr="0098711C">
        <w:rPr>
          <w:rFonts w:hAnsi="Calibri" w:hint="eastAsia"/>
          <w:lang w:val="en-GB"/>
        </w:rPr>
        <w:t>，就是在</w:t>
      </w:r>
      <w:r w:rsidR="0036315E" w:rsidRPr="0036315E">
        <w:rPr>
          <w:rFonts w:hAnsi="Calibri" w:hint="eastAsia"/>
          <w:u w:val="single"/>
          <w:lang w:val="en-GB"/>
        </w:rPr>
        <w:t>猶大</w:t>
      </w:r>
      <w:r w:rsidRPr="0098711C">
        <w:rPr>
          <w:rFonts w:hAnsi="Calibri" w:hint="eastAsia"/>
          <w:lang w:val="en-GB"/>
        </w:rPr>
        <w:t>先知</w:t>
      </w:r>
      <w:proofErr w:type="gramStart"/>
      <w:r w:rsidRPr="0098711C">
        <w:rPr>
          <w:rFonts w:hAnsi="Calibri" w:hint="eastAsia"/>
          <w:lang w:val="en-GB"/>
        </w:rPr>
        <w:t>中間，</w:t>
      </w:r>
      <w:proofErr w:type="gramEnd"/>
      <w:r w:rsidRPr="0098711C">
        <w:rPr>
          <w:rFonts w:hAnsi="Calibri" w:hint="eastAsia"/>
          <w:lang w:val="en-GB"/>
        </w:rPr>
        <w:t>也有</w:t>
      </w:r>
      <w:proofErr w:type="gramStart"/>
      <w:r w:rsidRPr="0098711C">
        <w:rPr>
          <w:rFonts w:hAnsi="Calibri" w:hint="eastAsia"/>
          <w:lang w:val="en-GB"/>
        </w:rPr>
        <w:t>反對</w:t>
      </w:r>
      <w:r w:rsidR="0036315E" w:rsidRPr="0036315E">
        <w:rPr>
          <w:rFonts w:hAnsi="Calibri" w:hint="eastAsia"/>
          <w:u w:val="single"/>
          <w:lang w:val="en-GB"/>
        </w:rPr>
        <w:t>尼希米</w:t>
      </w:r>
      <w:proofErr w:type="gramEnd"/>
      <w:r w:rsidRPr="0098711C">
        <w:rPr>
          <w:rFonts w:hAnsi="Calibri" w:hint="eastAsia"/>
          <w:lang w:val="en-GB"/>
        </w:rPr>
        <w:t>的人。正所謂「不怕狼一樣的對手，</w:t>
      </w:r>
      <w:proofErr w:type="gramStart"/>
      <w:r w:rsidRPr="0098711C">
        <w:rPr>
          <w:rFonts w:hAnsi="Calibri" w:hint="eastAsia"/>
          <w:lang w:val="en-GB"/>
        </w:rPr>
        <w:t>只怕狼一樣</w:t>
      </w:r>
      <w:proofErr w:type="gramEnd"/>
      <w:r w:rsidRPr="0098711C">
        <w:rPr>
          <w:rFonts w:hAnsi="Calibri" w:hint="eastAsia"/>
          <w:lang w:val="en-GB"/>
        </w:rPr>
        <w:t>的隊友」。若攻擊自己的是公認的仇敵，還可以提防；但若攻擊自己的竟然是自己人，這樣真的防不勝防。看第1</w:t>
      </w:r>
      <w:r w:rsidRPr="0098711C">
        <w:rPr>
          <w:rFonts w:hAnsi="Calibri"/>
          <w:lang w:val="en-GB"/>
        </w:rPr>
        <w:t>7</w:t>
      </w:r>
      <w:r w:rsidRPr="0098711C">
        <w:rPr>
          <w:rFonts w:hAnsi="Calibri" w:hint="eastAsia"/>
          <w:lang w:val="en-GB"/>
        </w:rPr>
        <w:t>至1</w:t>
      </w:r>
      <w:r w:rsidRPr="0098711C">
        <w:rPr>
          <w:rFonts w:hAnsi="Calibri"/>
          <w:lang w:val="en-GB"/>
        </w:rPr>
        <w:t>9</w:t>
      </w:r>
      <w:r w:rsidRPr="0098711C">
        <w:rPr>
          <w:rFonts w:hAnsi="Calibri" w:hint="eastAsia"/>
          <w:lang w:val="en-GB"/>
        </w:rPr>
        <w:t>節的話，當時</w:t>
      </w:r>
      <w:r w:rsidR="0036315E" w:rsidRPr="0036315E">
        <w:rPr>
          <w:rFonts w:hAnsi="Calibri" w:hint="eastAsia"/>
          <w:u w:val="single"/>
          <w:lang w:val="en-GB"/>
        </w:rPr>
        <w:t>猶大</w:t>
      </w:r>
      <w:r w:rsidRPr="0098711C">
        <w:rPr>
          <w:rFonts w:hAnsi="Calibri" w:hint="eastAsia"/>
          <w:lang w:val="en-GB"/>
        </w:rPr>
        <w:t>的貴</w:t>
      </w:r>
      <w:proofErr w:type="gramStart"/>
      <w:r w:rsidRPr="0098711C">
        <w:rPr>
          <w:rFonts w:hAnsi="Calibri" w:hint="eastAsia"/>
          <w:lang w:val="en-GB"/>
        </w:rPr>
        <w:t>冑</w:t>
      </w:r>
      <w:proofErr w:type="gramEnd"/>
      <w:r w:rsidRPr="0098711C">
        <w:rPr>
          <w:rFonts w:hAnsi="Calibri" w:hint="eastAsia"/>
          <w:lang w:val="en-GB"/>
        </w:rPr>
        <w:t>當中，有很多人與</w:t>
      </w:r>
      <w:r w:rsidR="0036315E" w:rsidRPr="0036315E">
        <w:rPr>
          <w:rFonts w:hAnsi="Calibri" w:hint="eastAsia"/>
          <w:u w:val="single"/>
          <w:lang w:val="en-GB"/>
        </w:rPr>
        <w:t>多比雅</w:t>
      </w:r>
      <w:r w:rsidRPr="0098711C">
        <w:rPr>
          <w:rFonts w:hAnsi="Calibri" w:hint="eastAsia"/>
          <w:lang w:val="en-GB"/>
        </w:rPr>
        <w:t>結盟，因為</w:t>
      </w:r>
      <w:r w:rsidR="0036315E" w:rsidRPr="0036315E">
        <w:rPr>
          <w:rFonts w:hAnsi="Calibri" w:hint="eastAsia"/>
          <w:u w:val="single"/>
          <w:lang w:val="en-GB"/>
        </w:rPr>
        <w:t>多比雅</w:t>
      </w:r>
      <w:r w:rsidRPr="0098711C">
        <w:rPr>
          <w:rFonts w:hAnsi="Calibri" w:hint="eastAsia"/>
          <w:lang w:val="en-GB"/>
        </w:rPr>
        <w:t>的妻子是</w:t>
      </w:r>
      <w:r w:rsidR="0036315E" w:rsidRPr="0036315E">
        <w:rPr>
          <w:rFonts w:hAnsi="Calibri" w:hint="eastAsia"/>
          <w:u w:val="single"/>
          <w:lang w:val="en-GB"/>
        </w:rPr>
        <w:t>猶大</w:t>
      </w:r>
      <w:r w:rsidRPr="0098711C">
        <w:rPr>
          <w:rFonts w:hAnsi="Calibri" w:hint="eastAsia"/>
          <w:lang w:val="en-GB"/>
        </w:rPr>
        <w:t>人</w:t>
      </w:r>
      <w:r w:rsidRPr="00E272CB">
        <w:rPr>
          <w:rFonts w:hAnsi="Calibri" w:hint="eastAsia"/>
          <w:u w:val="single"/>
          <w:lang w:val="en-GB"/>
        </w:rPr>
        <w:t>示</w:t>
      </w:r>
      <w:proofErr w:type="gramStart"/>
      <w:r w:rsidRPr="00E272CB">
        <w:rPr>
          <w:rFonts w:hAnsi="Calibri" w:hint="eastAsia"/>
          <w:u w:val="single"/>
          <w:lang w:val="en-GB"/>
        </w:rPr>
        <w:t>迦</w:t>
      </w:r>
      <w:proofErr w:type="gramEnd"/>
      <w:r w:rsidRPr="00E272CB">
        <w:rPr>
          <w:rFonts w:hAnsi="Calibri" w:hint="eastAsia"/>
          <w:u w:val="single"/>
          <w:lang w:val="en-GB"/>
        </w:rPr>
        <w:t>尼</w:t>
      </w:r>
      <w:r w:rsidRPr="0098711C">
        <w:rPr>
          <w:rFonts w:hAnsi="Calibri" w:hint="eastAsia"/>
          <w:lang w:val="en-GB"/>
        </w:rPr>
        <w:t>的女兒，</w:t>
      </w:r>
      <w:r w:rsidR="0036315E" w:rsidRPr="0036315E">
        <w:rPr>
          <w:rFonts w:hAnsi="Calibri" w:hint="eastAsia"/>
          <w:u w:val="single"/>
          <w:lang w:val="en-GB"/>
        </w:rPr>
        <w:t>多比雅</w:t>
      </w:r>
      <w:r w:rsidRPr="0098711C">
        <w:rPr>
          <w:rFonts w:hAnsi="Calibri" w:hint="eastAsia"/>
          <w:lang w:val="en-GB"/>
        </w:rPr>
        <w:t>的兒子也娶了</w:t>
      </w:r>
      <w:r w:rsidR="0036315E" w:rsidRPr="0036315E">
        <w:rPr>
          <w:rFonts w:hAnsi="Calibri" w:hint="eastAsia"/>
          <w:u w:val="single"/>
          <w:lang w:val="en-GB"/>
        </w:rPr>
        <w:t>猶大</w:t>
      </w:r>
      <w:r w:rsidRPr="0098711C">
        <w:rPr>
          <w:rFonts w:hAnsi="Calibri" w:hint="eastAsia"/>
          <w:lang w:val="en-GB"/>
        </w:rPr>
        <w:t>人</w:t>
      </w:r>
      <w:proofErr w:type="gramStart"/>
      <w:r w:rsidRPr="00E272CB">
        <w:rPr>
          <w:rFonts w:hAnsi="Calibri" w:hint="eastAsia"/>
          <w:u w:val="single"/>
          <w:lang w:val="en-GB"/>
        </w:rPr>
        <w:t>米書蘭</w:t>
      </w:r>
      <w:proofErr w:type="gramEnd"/>
      <w:r w:rsidRPr="0098711C">
        <w:rPr>
          <w:rFonts w:hAnsi="Calibri" w:hint="eastAsia"/>
          <w:lang w:val="en-GB"/>
        </w:rPr>
        <w:t>的女兒為妻；而</w:t>
      </w:r>
      <w:r w:rsidRPr="00E272CB">
        <w:rPr>
          <w:rFonts w:hAnsi="Calibri" w:hint="eastAsia"/>
          <w:u w:val="single"/>
          <w:lang w:val="en-GB"/>
        </w:rPr>
        <w:t>示</w:t>
      </w:r>
      <w:proofErr w:type="gramStart"/>
      <w:r w:rsidRPr="00E272CB">
        <w:rPr>
          <w:rFonts w:hAnsi="Calibri" w:hint="eastAsia"/>
          <w:u w:val="single"/>
          <w:lang w:val="en-GB"/>
        </w:rPr>
        <w:t>迦</w:t>
      </w:r>
      <w:proofErr w:type="gramEnd"/>
      <w:r w:rsidRPr="00E272CB">
        <w:rPr>
          <w:rFonts w:hAnsi="Calibri" w:hint="eastAsia"/>
          <w:u w:val="single"/>
          <w:lang w:val="en-GB"/>
        </w:rPr>
        <w:t>尼</w:t>
      </w:r>
      <w:r w:rsidRPr="0098711C">
        <w:rPr>
          <w:rFonts w:hAnsi="Calibri" w:hint="eastAsia"/>
          <w:lang w:val="en-GB"/>
        </w:rPr>
        <w:t>和</w:t>
      </w:r>
      <w:r w:rsidRPr="00E272CB">
        <w:rPr>
          <w:rFonts w:hAnsi="Calibri" w:hint="eastAsia"/>
          <w:u w:val="single"/>
          <w:lang w:val="en-GB"/>
        </w:rPr>
        <w:t>米書蘭</w:t>
      </w:r>
      <w:r w:rsidRPr="0098711C">
        <w:rPr>
          <w:rFonts w:hAnsi="Calibri" w:hint="eastAsia"/>
          <w:lang w:val="en-GB"/>
        </w:rPr>
        <w:t>，他們都是重建城牆的中心人物(尼3</w:t>
      </w:r>
      <w:r w:rsidRPr="0098711C">
        <w:rPr>
          <w:rFonts w:hAnsi="Calibri"/>
          <w:lang w:val="en-GB"/>
        </w:rPr>
        <w:t>:29; 3:4,</w:t>
      </w:r>
      <w:proofErr w:type="gramStart"/>
      <w:r w:rsidRPr="0098711C">
        <w:rPr>
          <w:rFonts w:hAnsi="Calibri"/>
          <w:lang w:val="en-GB"/>
        </w:rPr>
        <w:t>30)</w:t>
      </w:r>
      <w:r w:rsidRPr="0098711C">
        <w:rPr>
          <w:rFonts w:hAnsi="Calibri" w:hint="eastAsia"/>
          <w:lang w:val="en-GB"/>
        </w:rPr>
        <w:t>。</w:t>
      </w:r>
      <w:proofErr w:type="gramEnd"/>
      <w:r w:rsidRPr="0098711C">
        <w:rPr>
          <w:rFonts w:hAnsi="Calibri" w:hint="eastAsia"/>
          <w:lang w:val="en-GB"/>
        </w:rPr>
        <w:t>他們經常與</w:t>
      </w:r>
      <w:r w:rsidR="0036315E" w:rsidRPr="0036315E">
        <w:rPr>
          <w:rFonts w:hAnsi="Calibri" w:hint="eastAsia"/>
          <w:u w:val="single"/>
          <w:lang w:val="en-GB"/>
        </w:rPr>
        <w:t>多比雅</w:t>
      </w:r>
      <w:r w:rsidRPr="0098711C">
        <w:rPr>
          <w:rFonts w:hAnsi="Calibri" w:hint="eastAsia"/>
          <w:lang w:val="en-GB"/>
        </w:rPr>
        <w:t>通信來往，將</w:t>
      </w:r>
      <w:r w:rsidR="0036315E" w:rsidRPr="0036315E">
        <w:rPr>
          <w:rFonts w:hAnsi="Calibri" w:hint="eastAsia"/>
          <w:u w:val="single"/>
          <w:lang w:val="en-GB"/>
        </w:rPr>
        <w:t>尼希米</w:t>
      </w:r>
      <w:r w:rsidRPr="0098711C">
        <w:rPr>
          <w:rFonts w:hAnsi="Calibri" w:hint="eastAsia"/>
          <w:lang w:val="en-GB"/>
        </w:rPr>
        <w:t>的行蹤和言行報告給</w:t>
      </w:r>
      <w:r w:rsidR="0036315E" w:rsidRPr="0036315E">
        <w:rPr>
          <w:rFonts w:hAnsi="Calibri" w:hint="eastAsia"/>
          <w:u w:val="single"/>
          <w:lang w:val="en-GB"/>
        </w:rPr>
        <w:t>多比雅</w:t>
      </w:r>
      <w:r w:rsidRPr="0098711C">
        <w:rPr>
          <w:rFonts w:hAnsi="Calibri" w:hint="eastAsia"/>
          <w:lang w:val="en-GB"/>
        </w:rPr>
        <w:t>，又在</w:t>
      </w:r>
      <w:r w:rsidR="0036315E" w:rsidRPr="0036315E">
        <w:rPr>
          <w:rFonts w:hAnsi="Calibri" w:hint="eastAsia"/>
          <w:u w:val="single"/>
          <w:lang w:val="en-GB"/>
        </w:rPr>
        <w:t>尼希米</w:t>
      </w:r>
      <w:r w:rsidRPr="0098711C">
        <w:rPr>
          <w:rFonts w:hAnsi="Calibri" w:hint="eastAsia"/>
          <w:lang w:val="en-GB"/>
        </w:rPr>
        <w:t>面前為</w:t>
      </w:r>
      <w:r w:rsidR="0036315E" w:rsidRPr="0036315E">
        <w:rPr>
          <w:rFonts w:hAnsi="Calibri" w:hint="eastAsia"/>
          <w:u w:val="single"/>
          <w:lang w:val="en-GB"/>
        </w:rPr>
        <w:t>多比雅</w:t>
      </w:r>
      <w:r w:rsidRPr="0098711C">
        <w:rPr>
          <w:rFonts w:hAnsi="Calibri" w:hint="eastAsia"/>
          <w:lang w:val="en-GB"/>
        </w:rPr>
        <w:t>說好說話，而</w:t>
      </w:r>
      <w:r w:rsidR="0036315E" w:rsidRPr="0036315E">
        <w:rPr>
          <w:rFonts w:hAnsi="Calibri" w:hint="eastAsia"/>
          <w:u w:val="single"/>
          <w:lang w:val="en-GB"/>
        </w:rPr>
        <w:t>多比雅</w:t>
      </w:r>
      <w:r w:rsidRPr="0098711C">
        <w:rPr>
          <w:rFonts w:hAnsi="Calibri" w:hint="eastAsia"/>
          <w:lang w:val="en-GB"/>
        </w:rPr>
        <w:t>則經常寄信來威嚇</w:t>
      </w:r>
      <w:r w:rsidR="0036315E" w:rsidRPr="0036315E">
        <w:rPr>
          <w:rFonts w:hAnsi="Calibri" w:hint="eastAsia"/>
          <w:u w:val="single"/>
          <w:lang w:val="en-GB"/>
        </w:rPr>
        <w:t>尼希米</w:t>
      </w:r>
      <w:r w:rsidRPr="0098711C">
        <w:rPr>
          <w:rFonts w:hAnsi="Calibri" w:hint="eastAsia"/>
          <w:lang w:val="en-GB"/>
        </w:rPr>
        <w:t>。相比起外在的仇敵，這些屬靈上的「無間道」叫</w:t>
      </w:r>
      <w:r w:rsidR="0036315E" w:rsidRPr="0036315E">
        <w:rPr>
          <w:rFonts w:hAnsi="Calibri" w:hint="eastAsia"/>
          <w:u w:val="single"/>
          <w:lang w:val="en-GB"/>
        </w:rPr>
        <w:t>尼希米</w:t>
      </w:r>
      <w:r w:rsidRPr="0098711C">
        <w:rPr>
          <w:rFonts w:hAnsi="Calibri" w:hint="eastAsia"/>
          <w:lang w:val="en-GB"/>
        </w:rPr>
        <w:t>受更多的痛苦，在服侍</w:t>
      </w:r>
      <w:r w:rsidR="0036315E">
        <w:rPr>
          <w:rFonts w:hAnsi="Calibri" w:hint="eastAsia"/>
          <w:lang w:val="en-GB"/>
        </w:rPr>
        <w:t xml:space="preserve">　神</w:t>
      </w:r>
      <w:r w:rsidRPr="0098711C">
        <w:rPr>
          <w:rFonts w:hAnsi="Calibri" w:hint="eastAsia"/>
          <w:lang w:val="en-GB"/>
        </w:rPr>
        <w:t>的工作上不得不步步為營。就是這樣，若人既跟從</w:t>
      </w:r>
      <w:r w:rsidR="0036315E">
        <w:rPr>
          <w:rFonts w:hAnsi="Calibri" w:hint="eastAsia"/>
          <w:lang w:val="en-GB"/>
        </w:rPr>
        <w:t xml:space="preserve">　神</w:t>
      </w:r>
      <w:r w:rsidRPr="0098711C">
        <w:rPr>
          <w:rFonts w:hAnsi="Calibri" w:hint="eastAsia"/>
          <w:lang w:val="en-GB"/>
        </w:rPr>
        <w:t>，又與世俗為友，也會不知不覺成為了</w:t>
      </w:r>
      <w:r w:rsidR="0036315E">
        <w:rPr>
          <w:rFonts w:hAnsi="Calibri" w:hint="eastAsia"/>
          <w:lang w:val="en-GB"/>
        </w:rPr>
        <w:t xml:space="preserve">　神</w:t>
      </w:r>
      <w:r w:rsidRPr="0098711C">
        <w:rPr>
          <w:rFonts w:hAnsi="Calibri" w:hint="eastAsia"/>
          <w:lang w:val="en-GB"/>
        </w:rPr>
        <w:t>的仇敵，成為</w:t>
      </w:r>
      <w:r w:rsidR="0036315E">
        <w:rPr>
          <w:rFonts w:hAnsi="Calibri" w:hint="eastAsia"/>
          <w:lang w:val="en-GB"/>
        </w:rPr>
        <w:t xml:space="preserve">　神</w:t>
      </w:r>
      <w:r w:rsidRPr="0098711C">
        <w:rPr>
          <w:rFonts w:hAnsi="Calibri" w:hint="eastAsia"/>
          <w:lang w:val="en-GB"/>
        </w:rPr>
        <w:t>工作的阻礙。因此，信徒要斷然與魔鬼劃清界線，不要愛世界和世界上的事，要立志單單愛</w:t>
      </w:r>
      <w:r w:rsidR="0036315E">
        <w:rPr>
          <w:rFonts w:hAnsi="Calibri" w:hint="eastAsia"/>
          <w:lang w:val="en-GB"/>
        </w:rPr>
        <w:t xml:space="preserve">　神</w:t>
      </w:r>
      <w:r w:rsidRPr="0098711C">
        <w:rPr>
          <w:rFonts w:hAnsi="Calibri" w:hint="eastAsia"/>
          <w:lang w:val="en-GB"/>
        </w:rPr>
        <w:t>和事奉</w:t>
      </w:r>
      <w:r w:rsidR="0036315E">
        <w:rPr>
          <w:rFonts w:hAnsi="Calibri" w:hint="eastAsia"/>
          <w:lang w:val="en-GB"/>
        </w:rPr>
        <w:t xml:space="preserve">　神</w:t>
      </w:r>
      <w:r w:rsidRPr="0098711C">
        <w:rPr>
          <w:rFonts w:hAnsi="Calibri" w:hint="eastAsia"/>
          <w:lang w:val="en-GB"/>
        </w:rPr>
        <w:t>，才能成為</w:t>
      </w:r>
      <w:r w:rsidR="0036315E">
        <w:rPr>
          <w:rFonts w:hAnsi="Calibri" w:hint="eastAsia"/>
          <w:lang w:val="en-GB"/>
        </w:rPr>
        <w:t xml:space="preserve">　神</w:t>
      </w:r>
      <w:r w:rsidRPr="0098711C">
        <w:rPr>
          <w:rFonts w:hAnsi="Calibri" w:hint="eastAsia"/>
          <w:lang w:val="en-GB"/>
        </w:rPr>
        <w:t>工作上的好同工。</w:t>
      </w:r>
    </w:p>
    <w:p w14:paraId="53749FED" w14:textId="77777777" w:rsidR="0077758F" w:rsidRPr="0098711C" w:rsidRDefault="0077758F" w:rsidP="0077758F">
      <w:pPr>
        <w:ind w:firstLine="0"/>
        <w:rPr>
          <w:rFonts w:hAnsi="Calibri"/>
          <w:lang w:val="en-GB"/>
        </w:rPr>
      </w:pPr>
    </w:p>
    <w:p w14:paraId="3C281CE4" w14:textId="6AEF1FFE" w:rsidR="0077758F" w:rsidRPr="00440592" w:rsidRDefault="00440592" w:rsidP="0077758F">
      <w:pPr>
        <w:ind w:firstLine="0"/>
        <w:rPr>
          <w:rFonts w:ascii="華康古印體(P)" w:eastAsia="華康古印體(P)" w:hAnsi="Calibri"/>
          <w:b/>
          <w:bCs/>
          <w:sz w:val="28"/>
          <w:szCs w:val="22"/>
        </w:rPr>
      </w:pPr>
      <w:r w:rsidRPr="0034008D">
        <w:rPr>
          <w:rFonts w:ascii="華康古印體(P)" w:eastAsia="華康古印體(P)" w:hint="eastAsia"/>
          <w:b/>
          <w:bCs/>
          <w:sz w:val="28"/>
          <w:szCs w:val="22"/>
        </w:rPr>
        <w:t>Ⅱ</w:t>
      </w:r>
      <w:proofErr w:type="gramStart"/>
      <w:r w:rsidRPr="0034008D">
        <w:rPr>
          <w:rFonts w:ascii="華康古印體(P)" w:eastAsia="華康古印體(P)" w:hint="eastAsia"/>
          <w:b/>
          <w:bCs/>
          <w:sz w:val="28"/>
          <w:szCs w:val="22"/>
        </w:rPr>
        <w:t>‧</w:t>
      </w:r>
      <w:r w:rsidR="0077758F" w:rsidRPr="00440592">
        <w:rPr>
          <w:rFonts w:ascii="華康古印體(P)" w:eastAsia="華康古印體(P)" w:hAnsi="Calibri" w:hint="eastAsia"/>
          <w:b/>
          <w:bCs/>
          <w:sz w:val="28"/>
          <w:szCs w:val="22"/>
        </w:rPr>
        <w:t>完成這工的</w:t>
      </w:r>
      <w:proofErr w:type="gramEnd"/>
      <w:r w:rsidR="0036315E">
        <w:rPr>
          <w:rFonts w:ascii="華康古印體(P)" w:eastAsia="華康古印體(P)" w:hAnsi="Calibri" w:hint="eastAsia"/>
          <w:b/>
          <w:bCs/>
          <w:sz w:val="28"/>
          <w:szCs w:val="22"/>
        </w:rPr>
        <w:t xml:space="preserve">　神</w:t>
      </w:r>
      <w:r w:rsidR="0077758F" w:rsidRPr="00440592">
        <w:rPr>
          <w:rFonts w:ascii="華康古印體(P)" w:eastAsia="華康古印體(P)" w:hAnsi="Calibri" w:hint="eastAsia"/>
          <w:b/>
          <w:bCs/>
          <w:sz w:val="28"/>
          <w:szCs w:val="22"/>
        </w:rPr>
        <w:t xml:space="preserve"> (6:</w:t>
      </w:r>
      <w:r w:rsidR="0077758F" w:rsidRPr="00440592">
        <w:rPr>
          <w:rFonts w:ascii="華康古印體(P)" w:eastAsia="華康古印體(P)" w:hAnsi="Calibri"/>
          <w:b/>
          <w:bCs/>
          <w:sz w:val="28"/>
          <w:szCs w:val="22"/>
        </w:rPr>
        <w:t>15,16; 7</w:t>
      </w:r>
      <w:r w:rsidR="0077758F" w:rsidRPr="00440592">
        <w:rPr>
          <w:rFonts w:ascii="華康古印體(P)" w:eastAsia="華康古印體(P)" w:hAnsi="Calibri" w:hint="eastAsia"/>
          <w:b/>
          <w:bCs/>
          <w:sz w:val="28"/>
          <w:szCs w:val="22"/>
        </w:rPr>
        <w:t>章)</w:t>
      </w:r>
    </w:p>
    <w:p w14:paraId="69E92FD7" w14:textId="49E33C2D" w:rsidR="0077758F" w:rsidRPr="0098711C" w:rsidRDefault="0077758F" w:rsidP="0077758F">
      <w:pPr>
        <w:ind w:firstLine="483"/>
        <w:rPr>
          <w:rFonts w:hAnsi="Calibri"/>
          <w:lang w:val="en-GB"/>
        </w:rPr>
      </w:pPr>
      <w:r w:rsidRPr="0098711C">
        <w:rPr>
          <w:rFonts w:hAnsi="Calibri" w:hint="eastAsia"/>
          <w:lang w:val="en-GB"/>
        </w:rPr>
        <w:t>請看第1</w:t>
      </w:r>
      <w:r w:rsidRPr="0098711C">
        <w:rPr>
          <w:rFonts w:hAnsi="Calibri"/>
          <w:lang w:val="en-GB"/>
        </w:rPr>
        <w:t>5</w:t>
      </w:r>
      <w:r w:rsidRPr="0098711C">
        <w:rPr>
          <w:rFonts w:hAnsi="Calibri" w:hint="eastAsia"/>
          <w:lang w:val="en-GB"/>
        </w:rPr>
        <w:t>節：「</w:t>
      </w:r>
      <w:proofErr w:type="gramStart"/>
      <w:r w:rsidRPr="0098711C">
        <w:rPr>
          <w:rFonts w:ascii="華康古印體(P)" w:eastAsia="華康古印體(P)" w:hAnsi="Calibri" w:hint="eastAsia"/>
          <w:b/>
          <w:bCs/>
        </w:rPr>
        <w:t>以祿月</w:t>
      </w:r>
      <w:proofErr w:type="gramEnd"/>
      <w:r w:rsidRPr="0098711C">
        <w:rPr>
          <w:rFonts w:ascii="華康古印體(P)" w:eastAsia="華康古印體(P)" w:hAnsi="Calibri" w:hint="eastAsia"/>
          <w:b/>
          <w:bCs/>
        </w:rPr>
        <w:t>二十五日，城牆修完了，共修了五十二天。</w:t>
      </w:r>
      <w:r w:rsidRPr="0098711C">
        <w:rPr>
          <w:rFonts w:hAnsi="Calibri" w:hint="eastAsia"/>
          <w:lang w:val="en-GB"/>
        </w:rPr>
        <w:t>」經歷許多的艱辛，仇敵</w:t>
      </w:r>
      <w:proofErr w:type="gramStart"/>
      <w:r w:rsidRPr="0098711C">
        <w:rPr>
          <w:rFonts w:hAnsi="Calibri" w:hint="eastAsia"/>
          <w:lang w:val="en-GB"/>
        </w:rPr>
        <w:t>裏</w:t>
      </w:r>
      <w:proofErr w:type="gramEnd"/>
      <w:r w:rsidRPr="0098711C">
        <w:rPr>
          <w:rFonts w:hAnsi="Calibri" w:hint="eastAsia"/>
          <w:lang w:val="en-GB"/>
        </w:rPr>
        <w:t>外的夾擊，城牆終於修完了，歷時五十二日。這時候，</w:t>
      </w:r>
      <w:proofErr w:type="gramStart"/>
      <w:r w:rsidR="0036315E" w:rsidRPr="0036315E">
        <w:rPr>
          <w:rFonts w:hAnsi="Calibri" w:hint="eastAsia"/>
          <w:u w:val="single"/>
          <w:lang w:val="en-GB"/>
        </w:rPr>
        <w:t>尼希米</w:t>
      </w:r>
      <w:proofErr w:type="gramEnd"/>
      <w:r w:rsidRPr="0098711C">
        <w:rPr>
          <w:rFonts w:hAnsi="Calibri" w:hint="eastAsia"/>
          <w:lang w:val="en-GB"/>
        </w:rPr>
        <w:t>和</w:t>
      </w:r>
      <w:r w:rsidR="0036315E" w:rsidRPr="0036315E">
        <w:rPr>
          <w:rFonts w:hAnsi="Calibri" w:hint="eastAsia"/>
          <w:u w:val="single"/>
          <w:lang w:val="en-GB"/>
        </w:rPr>
        <w:t>猶大</w:t>
      </w:r>
      <w:r w:rsidRPr="0098711C">
        <w:rPr>
          <w:rFonts w:hAnsi="Calibri" w:hint="eastAsia"/>
          <w:lang w:val="en-GB"/>
        </w:rPr>
        <w:t>人是何等充滿感激的呢！</w:t>
      </w:r>
      <w:proofErr w:type="gramStart"/>
      <w:r w:rsidR="0036315E" w:rsidRPr="0036315E">
        <w:rPr>
          <w:rFonts w:hAnsi="Calibri" w:hint="eastAsia"/>
          <w:u w:val="single"/>
          <w:lang w:val="en-GB"/>
        </w:rPr>
        <w:t>尼希米</w:t>
      </w:r>
      <w:proofErr w:type="gramEnd"/>
      <w:r w:rsidRPr="0098711C">
        <w:rPr>
          <w:rFonts w:hAnsi="Calibri" w:hint="eastAsia"/>
          <w:lang w:val="en-GB"/>
        </w:rPr>
        <w:t>怎樣總結重建城牆的工程呢？請一起讀第1</w:t>
      </w:r>
      <w:r w:rsidRPr="0098711C">
        <w:rPr>
          <w:rFonts w:hAnsi="Calibri"/>
          <w:lang w:val="en-GB"/>
        </w:rPr>
        <w:t>6</w:t>
      </w:r>
      <w:r w:rsidRPr="0098711C">
        <w:rPr>
          <w:rFonts w:hAnsi="Calibri" w:hint="eastAsia"/>
          <w:lang w:val="en-GB"/>
        </w:rPr>
        <w:t>節：「</w:t>
      </w:r>
      <w:r w:rsidRPr="0098711C">
        <w:rPr>
          <w:rFonts w:ascii="華康古印體(P)" w:eastAsia="華康古印體(P)" w:hAnsi="Calibri" w:hint="eastAsia"/>
          <w:b/>
          <w:bCs/>
        </w:rPr>
        <w:t>我們一切仇敵、四圍的外</w:t>
      </w:r>
      <w:proofErr w:type="gramStart"/>
      <w:r w:rsidRPr="0098711C">
        <w:rPr>
          <w:rFonts w:ascii="華康古印體(P)" w:eastAsia="華康古印體(P)" w:hAnsi="Calibri" w:hint="eastAsia"/>
          <w:b/>
          <w:bCs/>
        </w:rPr>
        <w:t>邦</w:t>
      </w:r>
      <w:proofErr w:type="gramEnd"/>
      <w:r w:rsidRPr="0098711C">
        <w:rPr>
          <w:rFonts w:ascii="華康古印體(P)" w:eastAsia="華康古印體(P)" w:hAnsi="Calibri" w:hint="eastAsia"/>
          <w:b/>
          <w:bCs/>
        </w:rPr>
        <w:t>人聽見了便懼怕，愁眉不展；因為見這工作完成是出乎我們的</w:t>
      </w:r>
      <w:r w:rsidR="0036315E">
        <w:rPr>
          <w:rFonts w:ascii="華康古印體(P)" w:eastAsia="華康古印體(P)" w:hAnsi="Calibri" w:hint="eastAsia"/>
          <w:b/>
          <w:bCs/>
        </w:rPr>
        <w:t xml:space="preserve">　神</w:t>
      </w:r>
      <w:r w:rsidRPr="0098711C">
        <w:rPr>
          <w:rFonts w:ascii="華康古印體(P)" w:eastAsia="華康古印體(P)" w:hAnsi="Calibri" w:hint="eastAsia"/>
          <w:b/>
          <w:bCs/>
        </w:rPr>
        <w:t>。</w:t>
      </w:r>
      <w:r w:rsidRPr="0098711C">
        <w:rPr>
          <w:rFonts w:hAnsi="Calibri" w:hint="eastAsia"/>
          <w:lang w:val="en-GB"/>
        </w:rPr>
        <w:t>」一直以來，仇敵工作的重點，是要把恐懼種</w:t>
      </w:r>
      <w:proofErr w:type="gramStart"/>
      <w:r w:rsidRPr="0098711C">
        <w:rPr>
          <w:rFonts w:hAnsi="Calibri" w:hint="eastAsia"/>
          <w:lang w:val="en-GB"/>
        </w:rPr>
        <w:t>在</w:t>
      </w:r>
      <w:r w:rsidR="0036315E" w:rsidRPr="0036315E">
        <w:rPr>
          <w:rFonts w:hAnsi="Calibri" w:hint="eastAsia"/>
          <w:u w:val="single"/>
          <w:lang w:val="en-GB"/>
        </w:rPr>
        <w:t>尼希米</w:t>
      </w:r>
      <w:proofErr w:type="gramEnd"/>
      <w:r w:rsidRPr="0098711C">
        <w:rPr>
          <w:rFonts w:hAnsi="Calibri" w:hint="eastAsia"/>
          <w:lang w:val="en-GB"/>
        </w:rPr>
        <w:t>和百姓的心</w:t>
      </w:r>
      <w:proofErr w:type="gramStart"/>
      <w:r w:rsidRPr="0098711C">
        <w:rPr>
          <w:rFonts w:hAnsi="Calibri" w:hint="eastAsia"/>
          <w:lang w:val="en-GB"/>
        </w:rPr>
        <w:t>裏</w:t>
      </w:r>
      <w:proofErr w:type="gramEnd"/>
      <w:r w:rsidRPr="0098711C">
        <w:rPr>
          <w:rFonts w:hAnsi="Calibri" w:hint="eastAsia"/>
          <w:lang w:val="en-GB"/>
        </w:rPr>
        <w:t>(</w:t>
      </w:r>
      <w:r w:rsidRPr="0098711C">
        <w:rPr>
          <w:rFonts w:hAnsi="Calibri"/>
          <w:lang w:val="en-GB"/>
        </w:rPr>
        <w:t>6:9,13,14,</w:t>
      </w:r>
      <w:proofErr w:type="gramStart"/>
      <w:r w:rsidRPr="0098711C">
        <w:rPr>
          <w:rFonts w:hAnsi="Calibri"/>
          <w:lang w:val="en-GB"/>
        </w:rPr>
        <w:t>19)</w:t>
      </w:r>
      <w:r w:rsidRPr="0098711C">
        <w:rPr>
          <w:rFonts w:hAnsi="Calibri" w:hint="eastAsia"/>
          <w:lang w:val="en-GB"/>
        </w:rPr>
        <w:t>。</w:t>
      </w:r>
      <w:proofErr w:type="gramEnd"/>
      <w:r w:rsidRPr="0098711C">
        <w:rPr>
          <w:rFonts w:hAnsi="Calibri" w:hint="eastAsia"/>
          <w:lang w:val="en-GB"/>
        </w:rPr>
        <w:t>但</w:t>
      </w:r>
      <w:r w:rsidR="0036315E" w:rsidRPr="0036315E">
        <w:rPr>
          <w:rFonts w:hAnsi="Calibri" w:hint="eastAsia"/>
          <w:u w:val="single"/>
          <w:lang w:val="en-GB"/>
        </w:rPr>
        <w:t>尼希米</w:t>
      </w:r>
      <w:r w:rsidRPr="0098711C">
        <w:rPr>
          <w:rFonts w:hAnsi="Calibri" w:hint="eastAsia"/>
          <w:lang w:val="en-GB"/>
        </w:rPr>
        <w:t>恒心忍耐，如同看見那不能看見的主，持守作主的工直到完成；結果仇敵反而大大地懼怕，無晒自信，因為他們已經無計可施，注定失敗。當主耶穌被釘十架時，魔鬼也張牙舞爪，彷彿成為得勝者一般，叫門徒非常害怕；但當主耶穌得勝了死亡，第三天從死裏復活時，魔鬼的陣營被完全倒塌，牠就大大地恐懼，落荒而逃。</w:t>
      </w:r>
    </w:p>
    <w:p w14:paraId="31DD4337" w14:textId="3334C433" w:rsidR="0077758F" w:rsidRPr="0098711C" w:rsidRDefault="0077758F" w:rsidP="0077758F">
      <w:pPr>
        <w:ind w:firstLine="483"/>
        <w:rPr>
          <w:rFonts w:hAnsi="Calibri"/>
          <w:lang w:val="en-GB"/>
        </w:rPr>
      </w:pPr>
      <w:r w:rsidRPr="0098711C">
        <w:rPr>
          <w:rFonts w:ascii="Calibri" w:hAnsi="Calibri" w:hint="eastAsia"/>
          <w:lang w:val="en-GB"/>
        </w:rPr>
        <w:t>由此看來，重建城牆的工作是如何完成的呢？</w:t>
      </w:r>
      <w:proofErr w:type="gramStart"/>
      <w:r w:rsidR="0036315E" w:rsidRPr="0036315E">
        <w:rPr>
          <w:rFonts w:ascii="Calibri" w:hAnsi="Calibri" w:hint="eastAsia"/>
          <w:u w:val="single"/>
          <w:lang w:val="en-GB"/>
        </w:rPr>
        <w:t>尼希米</w:t>
      </w:r>
      <w:proofErr w:type="gramEnd"/>
      <w:r w:rsidRPr="0098711C">
        <w:rPr>
          <w:rFonts w:ascii="Calibri" w:hAnsi="Calibri" w:hint="eastAsia"/>
          <w:lang w:val="en-GB"/>
        </w:rPr>
        <w:t>說：「</w:t>
      </w:r>
      <w:r w:rsidRPr="0098711C">
        <w:rPr>
          <w:rFonts w:ascii="華康古印體(P)" w:eastAsia="華康古印體(P)" w:hAnsi="Calibri" w:hint="eastAsia"/>
          <w:b/>
          <w:bCs/>
        </w:rPr>
        <w:t>因為見這工作完成是出乎我們的</w:t>
      </w:r>
      <w:r w:rsidR="0036315E">
        <w:rPr>
          <w:rFonts w:ascii="華康古印體(P)" w:eastAsia="華康古印體(P)" w:hAnsi="Calibri" w:hint="eastAsia"/>
          <w:b/>
          <w:bCs/>
        </w:rPr>
        <w:t xml:space="preserve">　神</w:t>
      </w:r>
      <w:r w:rsidRPr="0098711C">
        <w:rPr>
          <w:rFonts w:ascii="華康古印體(P)" w:eastAsia="華康古印體(P)" w:hAnsi="Calibri" w:hint="eastAsia"/>
          <w:b/>
          <w:bCs/>
        </w:rPr>
        <w:t>。</w:t>
      </w:r>
      <w:r w:rsidRPr="0098711C">
        <w:rPr>
          <w:rFonts w:ascii="Calibri" w:hAnsi="Calibri" w:hint="eastAsia"/>
          <w:lang w:val="en-GB"/>
        </w:rPr>
        <w:t>」在過去五十二日</w:t>
      </w:r>
      <w:proofErr w:type="gramStart"/>
      <w:r w:rsidRPr="0098711C">
        <w:rPr>
          <w:rFonts w:ascii="Calibri" w:hAnsi="Calibri" w:hint="eastAsia"/>
          <w:lang w:val="en-GB"/>
        </w:rPr>
        <w:t>裏</w:t>
      </w:r>
      <w:proofErr w:type="gramEnd"/>
      <w:r w:rsidRPr="0098711C">
        <w:rPr>
          <w:rFonts w:ascii="Calibri" w:hAnsi="Calibri" w:hint="eastAsia"/>
          <w:lang w:val="en-GB"/>
        </w:rPr>
        <w:t>，百姓完全獻上自己，專心做工，甚至從清早到晚上加班做工，又時刻保持</w:t>
      </w:r>
      <w:proofErr w:type="gramStart"/>
      <w:r w:rsidRPr="0098711C">
        <w:rPr>
          <w:rFonts w:ascii="Calibri" w:hAnsi="Calibri" w:hint="eastAsia"/>
          <w:lang w:val="en-GB"/>
        </w:rPr>
        <w:t>儆</w:t>
      </w:r>
      <w:proofErr w:type="gramEnd"/>
      <w:r w:rsidRPr="0098711C">
        <w:rPr>
          <w:rFonts w:ascii="Calibri" w:hAnsi="Calibri" w:hint="eastAsia"/>
          <w:lang w:val="en-GB"/>
        </w:rPr>
        <w:t>醒，一手做工、一手拿兵器；但即使如此，在仇敵</w:t>
      </w:r>
      <w:proofErr w:type="gramStart"/>
      <w:r w:rsidRPr="0098711C">
        <w:rPr>
          <w:rFonts w:ascii="Calibri" w:hAnsi="Calibri" w:hint="eastAsia"/>
          <w:lang w:val="en-GB"/>
        </w:rPr>
        <w:t>不</w:t>
      </w:r>
      <w:proofErr w:type="gramEnd"/>
      <w:r w:rsidRPr="0098711C">
        <w:rPr>
          <w:rFonts w:ascii="Calibri" w:hAnsi="Calibri" w:hint="eastAsia"/>
          <w:lang w:val="en-GB"/>
        </w:rPr>
        <w:t>止息和猛烈的攻擊之下，要完成重建城牆的工程根本是不可能。如今重建城牆的工程，竟然在短短五十二日內超額完成，</w:t>
      </w:r>
      <w:proofErr w:type="gramStart"/>
      <w:r w:rsidR="0036315E" w:rsidRPr="0036315E">
        <w:rPr>
          <w:rFonts w:ascii="Calibri" w:hAnsi="Calibri" w:hint="eastAsia"/>
          <w:u w:val="single"/>
          <w:lang w:val="en-GB"/>
        </w:rPr>
        <w:t>尼希米</w:t>
      </w:r>
      <w:proofErr w:type="gramEnd"/>
      <w:r w:rsidRPr="0098711C">
        <w:rPr>
          <w:rFonts w:ascii="Calibri" w:hAnsi="Calibri" w:hint="eastAsia"/>
          <w:lang w:val="en-GB"/>
        </w:rPr>
        <w:t>承認這不是基於自己和百姓的功勞，而是完全出於</w:t>
      </w:r>
      <w:r w:rsidR="0036315E">
        <w:rPr>
          <w:rFonts w:ascii="Calibri" w:hAnsi="Calibri" w:hint="eastAsia"/>
          <w:lang w:val="en-GB"/>
        </w:rPr>
        <w:t xml:space="preserve">　神</w:t>
      </w:r>
      <w:r w:rsidRPr="0098711C">
        <w:rPr>
          <w:rFonts w:ascii="Calibri" w:hAnsi="Calibri" w:hint="eastAsia"/>
          <w:lang w:val="en-GB"/>
        </w:rPr>
        <w:t>，是</w:t>
      </w:r>
      <w:r w:rsidR="0036315E">
        <w:rPr>
          <w:rFonts w:ascii="Calibri" w:hAnsi="Calibri" w:hint="eastAsia"/>
          <w:lang w:val="en-GB"/>
        </w:rPr>
        <w:t xml:space="preserve">　神</w:t>
      </w:r>
      <w:r w:rsidRPr="0098711C">
        <w:rPr>
          <w:rFonts w:ascii="Calibri" w:hAnsi="Calibri" w:hint="eastAsia"/>
          <w:lang w:val="en-GB"/>
        </w:rPr>
        <w:t>親自成就的工作，便將一切榮耀和感謝歸給</w:t>
      </w:r>
      <w:r w:rsidR="0036315E">
        <w:rPr>
          <w:rFonts w:ascii="Calibri" w:hAnsi="Calibri" w:hint="eastAsia"/>
          <w:lang w:val="en-GB"/>
        </w:rPr>
        <w:t xml:space="preserve">　神</w:t>
      </w:r>
      <w:r w:rsidRPr="0098711C">
        <w:rPr>
          <w:rFonts w:ascii="Calibri" w:hAnsi="Calibri" w:hint="eastAsia"/>
          <w:lang w:val="en-GB"/>
        </w:rPr>
        <w:t>。就是這樣，開始工程的是</w:t>
      </w:r>
      <w:r w:rsidR="0036315E">
        <w:rPr>
          <w:rFonts w:ascii="Calibri" w:hAnsi="Calibri" w:hint="eastAsia"/>
          <w:lang w:val="en-GB"/>
        </w:rPr>
        <w:t xml:space="preserve">　神</w:t>
      </w:r>
      <w:r w:rsidRPr="0098711C">
        <w:rPr>
          <w:rFonts w:ascii="Calibri" w:hAnsi="Calibri" w:hint="eastAsia"/>
          <w:lang w:val="en-GB"/>
        </w:rPr>
        <w:t>，完成工程的也是</w:t>
      </w:r>
      <w:r w:rsidR="0036315E">
        <w:rPr>
          <w:rFonts w:ascii="Calibri" w:hAnsi="Calibri" w:hint="eastAsia"/>
          <w:lang w:val="en-GB"/>
        </w:rPr>
        <w:t xml:space="preserve">　神</w:t>
      </w:r>
      <w:r w:rsidRPr="0098711C">
        <w:rPr>
          <w:rFonts w:ascii="Calibri" w:hAnsi="Calibri" w:hint="eastAsia"/>
          <w:lang w:val="en-GB"/>
        </w:rPr>
        <w:t>。從主耶穌在十字架上被釘死、從死</w:t>
      </w:r>
      <w:proofErr w:type="gramStart"/>
      <w:r w:rsidRPr="0098711C">
        <w:rPr>
          <w:rFonts w:ascii="Calibri" w:hAnsi="Calibri" w:hint="eastAsia"/>
          <w:lang w:val="en-GB"/>
        </w:rPr>
        <w:t>裏</w:t>
      </w:r>
      <w:proofErr w:type="gramEnd"/>
      <w:r w:rsidRPr="0098711C">
        <w:rPr>
          <w:rFonts w:ascii="Calibri" w:hAnsi="Calibri" w:hint="eastAsia"/>
          <w:lang w:val="en-GB"/>
        </w:rPr>
        <w:t>復活開始，</w:t>
      </w:r>
      <w:proofErr w:type="gramStart"/>
      <w:r w:rsidRPr="0098711C">
        <w:rPr>
          <w:rFonts w:ascii="Calibri" w:hAnsi="Calibri" w:hint="eastAsia"/>
          <w:lang w:val="en-GB"/>
        </w:rPr>
        <w:t>救恩臨到</w:t>
      </w:r>
      <w:proofErr w:type="gramEnd"/>
      <w:r w:rsidRPr="0098711C">
        <w:rPr>
          <w:rFonts w:ascii="Calibri" w:hAnsi="Calibri" w:hint="eastAsia"/>
          <w:lang w:val="en-GB"/>
        </w:rPr>
        <w:t>凡相信福音的人；</w:t>
      </w:r>
      <w:proofErr w:type="gramStart"/>
      <w:r w:rsidRPr="0098711C">
        <w:rPr>
          <w:rFonts w:ascii="Calibri" w:hAnsi="Calibri" w:hint="eastAsia"/>
          <w:lang w:val="en-GB"/>
        </w:rPr>
        <w:t>開始這救贖</w:t>
      </w:r>
      <w:proofErr w:type="gramEnd"/>
      <w:r w:rsidRPr="0098711C">
        <w:rPr>
          <w:rFonts w:ascii="Calibri" w:hAnsi="Calibri" w:hint="eastAsia"/>
          <w:lang w:val="en-GB"/>
        </w:rPr>
        <w:t>工作的是</w:t>
      </w:r>
      <w:r w:rsidR="0036315E">
        <w:rPr>
          <w:rFonts w:ascii="Calibri" w:hAnsi="Calibri" w:hint="eastAsia"/>
          <w:lang w:val="en-GB"/>
        </w:rPr>
        <w:t xml:space="preserve">　神</w:t>
      </w:r>
      <w:r w:rsidRPr="0098711C">
        <w:rPr>
          <w:rFonts w:ascii="Calibri" w:hAnsi="Calibri" w:hint="eastAsia"/>
          <w:lang w:val="en-GB"/>
        </w:rPr>
        <w:t>，</w:t>
      </w:r>
      <w:proofErr w:type="gramStart"/>
      <w:r w:rsidRPr="0098711C">
        <w:rPr>
          <w:rFonts w:ascii="Calibri" w:hAnsi="Calibri" w:hint="eastAsia"/>
          <w:lang w:val="en-GB"/>
        </w:rPr>
        <w:t>完成這救贖</w:t>
      </w:r>
      <w:proofErr w:type="gramEnd"/>
      <w:r w:rsidRPr="0098711C">
        <w:rPr>
          <w:rFonts w:ascii="Calibri" w:hAnsi="Calibri" w:hint="eastAsia"/>
          <w:lang w:val="en-GB"/>
        </w:rPr>
        <w:t>工作的也是</w:t>
      </w:r>
      <w:r w:rsidR="0036315E">
        <w:rPr>
          <w:rFonts w:ascii="Calibri" w:hAnsi="Calibri" w:hint="eastAsia"/>
          <w:lang w:val="en-GB"/>
        </w:rPr>
        <w:t xml:space="preserve">　神</w:t>
      </w:r>
      <w:r w:rsidRPr="0098711C">
        <w:rPr>
          <w:rFonts w:ascii="Calibri" w:hAnsi="Calibri" w:hint="eastAsia"/>
          <w:lang w:val="en-GB"/>
        </w:rPr>
        <w:t>。在使徒行傳</w:t>
      </w:r>
      <w:proofErr w:type="gramStart"/>
      <w:r w:rsidRPr="0098711C">
        <w:rPr>
          <w:rFonts w:ascii="Calibri" w:hAnsi="Calibri" w:hint="eastAsia"/>
          <w:lang w:val="en-GB"/>
        </w:rPr>
        <w:t>裏</w:t>
      </w:r>
      <w:proofErr w:type="gramEnd"/>
      <w:r w:rsidRPr="0098711C">
        <w:rPr>
          <w:rFonts w:ascii="Calibri" w:hAnsi="Calibri" w:hint="eastAsia"/>
          <w:lang w:val="en-GB"/>
        </w:rPr>
        <w:t>，原本充滿軟弱的十二使徒，同心合意禱告，領受聖靈後，成就了無法想像、完全超乎他們能力所做到的工作，叫瘸子起來、死人復活、</w:t>
      </w:r>
      <w:r w:rsidRPr="0098711C">
        <w:rPr>
          <w:rFonts w:hAnsi="Calibri" w:hint="eastAsia"/>
          <w:lang w:val="en-GB"/>
        </w:rPr>
        <w:t>很多人悔改受洗歸入基督。同樣，開始我們教會福音工作的是</w:t>
      </w:r>
      <w:r w:rsidR="0036315E">
        <w:rPr>
          <w:rFonts w:hAnsi="Calibri" w:hint="eastAsia"/>
          <w:lang w:val="en-GB"/>
        </w:rPr>
        <w:t xml:space="preserve">　神</w:t>
      </w:r>
      <w:r w:rsidRPr="0098711C">
        <w:rPr>
          <w:rFonts w:hAnsi="Calibri" w:hint="eastAsia"/>
          <w:lang w:val="en-GB"/>
        </w:rPr>
        <w:t>，完成這工作的也是</w:t>
      </w:r>
      <w:r w:rsidR="0036315E">
        <w:rPr>
          <w:rFonts w:hAnsi="Calibri" w:hint="eastAsia"/>
          <w:lang w:val="en-GB"/>
        </w:rPr>
        <w:t xml:space="preserve">　神</w:t>
      </w:r>
      <w:r w:rsidRPr="0098711C">
        <w:rPr>
          <w:rFonts w:hAnsi="Calibri" w:hint="eastAsia"/>
          <w:lang w:val="en-GB"/>
        </w:rPr>
        <w:t>；縱然我們有很多</w:t>
      </w:r>
      <w:proofErr w:type="gramStart"/>
      <w:r w:rsidRPr="0098711C">
        <w:rPr>
          <w:rFonts w:hAnsi="Calibri" w:hint="eastAsia"/>
          <w:lang w:val="en-GB"/>
        </w:rPr>
        <w:t>軟弱，</w:t>
      </w:r>
      <w:proofErr w:type="gramEnd"/>
      <w:r w:rsidRPr="0098711C">
        <w:rPr>
          <w:rFonts w:hAnsi="Calibri" w:hint="eastAsia"/>
          <w:lang w:val="en-GB"/>
        </w:rPr>
        <w:t>在事奉</w:t>
      </w:r>
      <w:r w:rsidR="0036315E">
        <w:rPr>
          <w:rFonts w:hAnsi="Calibri" w:hint="eastAsia"/>
          <w:lang w:val="en-GB"/>
        </w:rPr>
        <w:t xml:space="preserve">　神</w:t>
      </w:r>
      <w:r w:rsidRPr="0098711C">
        <w:rPr>
          <w:rFonts w:hAnsi="Calibri" w:hint="eastAsia"/>
          <w:lang w:val="en-GB"/>
        </w:rPr>
        <w:t>的工作上遇上很多限制，但我們要確信使我們重生得救的是</w:t>
      </w:r>
      <w:r w:rsidR="0036315E">
        <w:rPr>
          <w:rFonts w:hAnsi="Calibri" w:hint="eastAsia"/>
          <w:lang w:val="en-GB"/>
        </w:rPr>
        <w:t xml:space="preserve">　神</w:t>
      </w:r>
      <w:r w:rsidRPr="0098711C">
        <w:rPr>
          <w:rFonts w:hAnsi="Calibri" w:hint="eastAsia"/>
          <w:lang w:val="en-GB"/>
        </w:rPr>
        <w:t>，使我們</w:t>
      </w:r>
      <w:proofErr w:type="gramStart"/>
      <w:r w:rsidRPr="0098711C">
        <w:rPr>
          <w:rFonts w:hAnsi="Calibri" w:hint="eastAsia"/>
          <w:lang w:val="en-GB"/>
        </w:rPr>
        <w:t>完成救恩是</w:t>
      </w:r>
      <w:proofErr w:type="gramEnd"/>
      <w:r w:rsidR="0036315E">
        <w:rPr>
          <w:rFonts w:hAnsi="Calibri" w:hint="eastAsia"/>
          <w:lang w:val="en-GB"/>
        </w:rPr>
        <w:t xml:space="preserve">　神</w:t>
      </w:r>
      <w:r w:rsidRPr="0098711C">
        <w:rPr>
          <w:rFonts w:hAnsi="Calibri" w:hint="eastAsia"/>
          <w:lang w:val="en-GB"/>
        </w:rPr>
        <w:t>，叫我們能完成使命的也是</w:t>
      </w:r>
      <w:r w:rsidR="0036315E">
        <w:rPr>
          <w:rFonts w:hAnsi="Calibri" w:hint="eastAsia"/>
          <w:lang w:val="en-GB"/>
        </w:rPr>
        <w:t xml:space="preserve">　神</w:t>
      </w:r>
      <w:r w:rsidRPr="0098711C">
        <w:rPr>
          <w:rFonts w:hAnsi="Calibri" w:hint="eastAsia"/>
          <w:lang w:val="en-GB"/>
        </w:rPr>
        <w:t>。「</w:t>
      </w:r>
      <w:r w:rsidRPr="0098711C">
        <w:rPr>
          <w:rFonts w:ascii="華康古印體(P)" w:eastAsia="華康古印體(P)" w:hAnsi="Calibri" w:hint="eastAsia"/>
          <w:b/>
          <w:bCs/>
          <w:lang w:val="en-GB"/>
        </w:rPr>
        <w:t>既是這樣，還有</w:t>
      </w:r>
      <w:proofErr w:type="gramStart"/>
      <w:r w:rsidRPr="0098711C">
        <w:rPr>
          <w:rFonts w:ascii="華康古印體(P)" w:eastAsia="華康古印體(P)" w:hAnsi="Calibri" w:hint="eastAsia"/>
          <w:b/>
          <w:bCs/>
          <w:lang w:val="en-GB"/>
        </w:rPr>
        <w:t>甚麼說的呢</w:t>
      </w:r>
      <w:proofErr w:type="gramEnd"/>
      <w:r w:rsidRPr="0098711C">
        <w:rPr>
          <w:rFonts w:ascii="華康古印體(P)" w:eastAsia="華康古印體(P)" w:hAnsi="Calibri" w:hint="eastAsia"/>
          <w:b/>
          <w:bCs/>
          <w:lang w:val="en-GB"/>
        </w:rPr>
        <w:t>？</w:t>
      </w:r>
      <w:r w:rsidR="0036315E">
        <w:rPr>
          <w:rFonts w:ascii="華康古印體(P)" w:eastAsia="華康古印體(P)" w:hAnsi="Calibri" w:hint="eastAsia"/>
          <w:b/>
          <w:bCs/>
          <w:lang w:val="en-GB"/>
        </w:rPr>
        <w:t xml:space="preserve">　</w:t>
      </w:r>
      <w:proofErr w:type="gramStart"/>
      <w:r w:rsidR="0036315E">
        <w:rPr>
          <w:rFonts w:ascii="華康古印體(P)" w:eastAsia="華康古印體(P)" w:hAnsi="Calibri" w:hint="eastAsia"/>
          <w:b/>
          <w:bCs/>
          <w:lang w:val="en-GB"/>
        </w:rPr>
        <w:t>神</w:t>
      </w:r>
      <w:r w:rsidRPr="0098711C">
        <w:rPr>
          <w:rFonts w:ascii="華康古印體(P)" w:eastAsia="華康古印體(P)" w:hAnsi="Calibri" w:hint="eastAsia"/>
          <w:b/>
          <w:bCs/>
          <w:lang w:val="en-GB"/>
        </w:rPr>
        <w:t>若幫助</w:t>
      </w:r>
      <w:proofErr w:type="gramEnd"/>
      <w:r w:rsidRPr="0098711C">
        <w:rPr>
          <w:rFonts w:ascii="華康古印體(P)" w:eastAsia="華康古印體(P)" w:hAnsi="Calibri" w:hint="eastAsia"/>
          <w:b/>
          <w:bCs/>
          <w:lang w:val="en-GB"/>
        </w:rPr>
        <w:t>我們，誰</w:t>
      </w:r>
      <w:proofErr w:type="gramStart"/>
      <w:r w:rsidRPr="0098711C">
        <w:rPr>
          <w:rFonts w:ascii="華康古印體(P)" w:eastAsia="華康古印體(P)" w:hAnsi="Calibri" w:hint="eastAsia"/>
          <w:b/>
          <w:bCs/>
          <w:lang w:val="en-GB"/>
        </w:rPr>
        <w:t>能敵擋我們</w:t>
      </w:r>
      <w:proofErr w:type="gramEnd"/>
      <w:r w:rsidRPr="0098711C">
        <w:rPr>
          <w:rFonts w:ascii="華康古印體(P)" w:eastAsia="華康古印體(P)" w:hAnsi="Calibri" w:hint="eastAsia"/>
          <w:b/>
          <w:bCs/>
          <w:lang w:val="en-GB"/>
        </w:rPr>
        <w:t>呢？</w:t>
      </w:r>
      <w:r w:rsidRPr="0098711C">
        <w:rPr>
          <w:rFonts w:hAnsi="Calibri" w:hint="eastAsia"/>
          <w:lang w:val="en-GB"/>
        </w:rPr>
        <w:t>」(羅8</w:t>
      </w:r>
      <w:r w:rsidRPr="0098711C">
        <w:rPr>
          <w:rFonts w:hAnsi="Calibri"/>
          <w:lang w:val="en-GB"/>
        </w:rPr>
        <w:t>:31</w:t>
      </w:r>
      <w:r w:rsidRPr="0098711C">
        <w:rPr>
          <w:rFonts w:hAnsi="Calibri" w:hint="eastAsia"/>
          <w:lang w:val="en-GB"/>
        </w:rPr>
        <w:t>)「</w:t>
      </w:r>
      <w:r w:rsidRPr="0098711C">
        <w:rPr>
          <w:rFonts w:ascii="華康古印體(P)" w:eastAsia="華康古印體(P)" w:hAnsi="Calibri" w:hint="eastAsia"/>
          <w:b/>
          <w:bCs/>
          <w:lang w:val="en-GB"/>
        </w:rPr>
        <w:t>我倚靠</w:t>
      </w:r>
      <w:r w:rsidR="0036315E">
        <w:rPr>
          <w:rFonts w:ascii="華康古印體(P)" w:eastAsia="華康古印體(P)" w:hAnsi="Calibri" w:hint="eastAsia"/>
          <w:b/>
          <w:bCs/>
          <w:lang w:val="en-GB"/>
        </w:rPr>
        <w:t xml:space="preserve">　神</w:t>
      </w:r>
      <w:r w:rsidRPr="0098711C">
        <w:rPr>
          <w:rFonts w:ascii="華康古印體(P)" w:eastAsia="華康古印體(P)" w:hAnsi="Calibri" w:hint="eastAsia"/>
          <w:b/>
          <w:bCs/>
          <w:lang w:val="en-GB"/>
        </w:rPr>
        <w:t>，必不懼怕。人能把我怎麼樣呢？</w:t>
      </w:r>
      <w:r w:rsidRPr="0098711C">
        <w:rPr>
          <w:rFonts w:hAnsi="Calibri" w:hint="eastAsia"/>
          <w:lang w:val="en-GB"/>
        </w:rPr>
        <w:t>」(詩56:11</w:t>
      </w:r>
      <w:r w:rsidRPr="0098711C">
        <w:rPr>
          <w:rFonts w:hAnsi="Calibri"/>
          <w:lang w:val="en-GB"/>
        </w:rPr>
        <w:t xml:space="preserve">) </w:t>
      </w:r>
      <w:r w:rsidR="0036315E" w:rsidRPr="0036315E">
        <w:rPr>
          <w:rFonts w:hAnsi="Calibri" w:hint="eastAsia"/>
          <w:u w:val="single"/>
          <w:lang w:val="en-GB"/>
        </w:rPr>
        <w:t>尼希米</w:t>
      </w:r>
      <w:r w:rsidRPr="0098711C">
        <w:rPr>
          <w:rFonts w:hAnsi="Calibri" w:hint="eastAsia"/>
          <w:lang w:val="en-GB"/>
        </w:rPr>
        <w:t>因深深依靠這位大而可畏的</w:t>
      </w:r>
      <w:r w:rsidR="0036315E">
        <w:rPr>
          <w:rFonts w:hAnsi="Calibri" w:hint="eastAsia"/>
          <w:lang w:val="en-GB"/>
        </w:rPr>
        <w:t xml:space="preserve">　神</w:t>
      </w:r>
      <w:r w:rsidRPr="0098711C">
        <w:rPr>
          <w:rFonts w:hAnsi="Calibri" w:hint="eastAsia"/>
          <w:lang w:val="en-GB"/>
        </w:rPr>
        <w:t>，在任何情況當中也禱告</w:t>
      </w:r>
      <w:r w:rsidR="0036315E">
        <w:rPr>
          <w:rFonts w:hAnsi="Calibri" w:hint="eastAsia"/>
          <w:lang w:val="en-GB"/>
        </w:rPr>
        <w:t xml:space="preserve">　神</w:t>
      </w:r>
      <w:r w:rsidRPr="0098711C">
        <w:rPr>
          <w:rFonts w:hAnsi="Calibri" w:hint="eastAsia"/>
          <w:lang w:val="en-GB"/>
        </w:rPr>
        <w:t>，以至經歷</w:t>
      </w:r>
      <w:r w:rsidR="0036315E">
        <w:rPr>
          <w:rFonts w:hAnsi="Calibri" w:hint="eastAsia"/>
          <w:lang w:val="en-GB"/>
        </w:rPr>
        <w:t xml:space="preserve">　神</w:t>
      </w:r>
      <w:r w:rsidRPr="0098711C">
        <w:rPr>
          <w:rFonts w:hAnsi="Calibri" w:hint="eastAsia"/>
          <w:lang w:val="en-GB"/>
        </w:rPr>
        <w:t>施恩的手幫助。</w:t>
      </w:r>
    </w:p>
    <w:p w14:paraId="10687557" w14:textId="23C5A79D" w:rsidR="0077758F" w:rsidRPr="0098711C" w:rsidRDefault="0077758F" w:rsidP="0077758F">
      <w:pPr>
        <w:ind w:firstLine="483"/>
        <w:rPr>
          <w:rFonts w:hAnsi="Calibri"/>
          <w:lang w:val="en-GB"/>
        </w:rPr>
      </w:pPr>
      <w:r w:rsidRPr="0098711C">
        <w:rPr>
          <w:rFonts w:hAnsi="Calibri" w:hint="eastAsia"/>
          <w:lang w:val="en-GB"/>
        </w:rPr>
        <w:t>在修完城牆、</w:t>
      </w:r>
      <w:proofErr w:type="gramStart"/>
      <w:r w:rsidRPr="0098711C">
        <w:rPr>
          <w:rFonts w:hAnsi="Calibri" w:hint="eastAsia"/>
          <w:lang w:val="en-GB"/>
        </w:rPr>
        <w:t>安好門扇後，</w:t>
      </w:r>
      <w:r w:rsidR="0036315E" w:rsidRPr="0036315E">
        <w:rPr>
          <w:rFonts w:hAnsi="Calibri" w:hint="eastAsia"/>
          <w:u w:val="single"/>
          <w:lang w:val="en-GB"/>
        </w:rPr>
        <w:t>尼希</w:t>
      </w:r>
      <w:proofErr w:type="gramEnd"/>
      <w:r w:rsidR="0036315E" w:rsidRPr="0036315E">
        <w:rPr>
          <w:rFonts w:hAnsi="Calibri" w:hint="eastAsia"/>
          <w:u w:val="single"/>
          <w:lang w:val="en-GB"/>
        </w:rPr>
        <w:t>米</w:t>
      </w:r>
      <w:r w:rsidRPr="0098711C">
        <w:rPr>
          <w:rFonts w:hAnsi="Calibri" w:hint="eastAsia"/>
          <w:lang w:val="en-GB"/>
        </w:rPr>
        <w:t>設立了守門的、歌唱的，以及其他服侍的</w:t>
      </w:r>
      <w:proofErr w:type="gramStart"/>
      <w:r w:rsidRPr="00744167">
        <w:rPr>
          <w:rFonts w:hAnsi="Calibri" w:hint="eastAsia"/>
          <w:u w:val="single"/>
          <w:lang w:val="en-GB"/>
        </w:rPr>
        <w:t>利未</w:t>
      </w:r>
      <w:r w:rsidRPr="0098711C">
        <w:rPr>
          <w:rFonts w:hAnsi="Calibri" w:hint="eastAsia"/>
          <w:lang w:val="en-GB"/>
        </w:rPr>
        <w:t>人</w:t>
      </w:r>
      <w:proofErr w:type="gramEnd"/>
      <w:r w:rsidRPr="0098711C">
        <w:rPr>
          <w:rFonts w:hAnsi="Calibri" w:hint="eastAsia"/>
          <w:lang w:val="en-GB"/>
        </w:rPr>
        <w:t>。</w:t>
      </w:r>
      <w:proofErr w:type="gramStart"/>
      <w:r w:rsidRPr="0098711C">
        <w:rPr>
          <w:rFonts w:hAnsi="Calibri" w:hint="eastAsia"/>
          <w:lang w:val="en-GB"/>
        </w:rPr>
        <w:t>然後</w:t>
      </w:r>
      <w:r w:rsidR="0036315E" w:rsidRPr="0036315E">
        <w:rPr>
          <w:rFonts w:hAnsi="Calibri" w:hint="eastAsia"/>
          <w:u w:val="single"/>
          <w:lang w:val="en-GB"/>
        </w:rPr>
        <w:t>尼希米</w:t>
      </w:r>
      <w:proofErr w:type="gramEnd"/>
      <w:r w:rsidRPr="0098711C">
        <w:rPr>
          <w:rFonts w:hAnsi="Calibri" w:hint="eastAsia"/>
          <w:lang w:val="en-GB"/>
        </w:rPr>
        <w:t>做了哪兩件事呢？首先，</w:t>
      </w:r>
      <w:proofErr w:type="gramStart"/>
      <w:r w:rsidR="0036315E" w:rsidRPr="0036315E">
        <w:rPr>
          <w:rFonts w:hAnsi="Calibri" w:hint="eastAsia"/>
          <w:u w:val="single"/>
          <w:lang w:val="en-GB"/>
        </w:rPr>
        <w:t>尼希米</w:t>
      </w:r>
      <w:proofErr w:type="gramEnd"/>
      <w:r w:rsidRPr="0098711C">
        <w:rPr>
          <w:rFonts w:hAnsi="Calibri" w:hint="eastAsia"/>
          <w:lang w:val="en-GB"/>
        </w:rPr>
        <w:t>設立管理</w:t>
      </w:r>
      <w:r w:rsidR="0036315E" w:rsidRPr="0036315E">
        <w:rPr>
          <w:rFonts w:hAnsi="Calibri" w:hint="eastAsia"/>
          <w:u w:val="single"/>
          <w:lang w:val="en-GB"/>
        </w:rPr>
        <w:t>耶路撒冷</w:t>
      </w:r>
      <w:r w:rsidRPr="0098711C">
        <w:rPr>
          <w:rFonts w:hAnsi="Calibri" w:hint="eastAsia"/>
          <w:lang w:val="en-GB"/>
        </w:rPr>
        <w:t>城的人。請看第7章</w:t>
      </w:r>
      <w:r w:rsidRPr="0098711C">
        <w:rPr>
          <w:rFonts w:hAnsi="Calibri"/>
          <w:lang w:val="en-GB"/>
        </w:rPr>
        <w:t>2</w:t>
      </w:r>
      <w:r w:rsidRPr="0098711C">
        <w:rPr>
          <w:rFonts w:hAnsi="Calibri" w:hint="eastAsia"/>
          <w:lang w:val="en-GB"/>
        </w:rPr>
        <w:t>節。</w:t>
      </w:r>
      <w:proofErr w:type="gramStart"/>
      <w:r w:rsidR="0036315E" w:rsidRPr="0036315E">
        <w:rPr>
          <w:rFonts w:hAnsi="Calibri" w:hint="eastAsia"/>
          <w:u w:val="single"/>
          <w:lang w:val="en-GB"/>
        </w:rPr>
        <w:t>尼希米</w:t>
      </w:r>
      <w:proofErr w:type="gramEnd"/>
      <w:r w:rsidRPr="0098711C">
        <w:rPr>
          <w:rFonts w:hAnsi="Calibri" w:hint="eastAsia"/>
          <w:lang w:val="en-GB"/>
        </w:rPr>
        <w:t>設立了忠信和敬畏</w:t>
      </w:r>
      <w:r w:rsidR="0036315E">
        <w:rPr>
          <w:rFonts w:hAnsi="Calibri" w:hint="eastAsia"/>
          <w:lang w:val="en-GB"/>
        </w:rPr>
        <w:t xml:space="preserve">　神</w:t>
      </w:r>
      <w:r w:rsidRPr="0098711C">
        <w:rPr>
          <w:rFonts w:hAnsi="Calibri" w:hint="eastAsia"/>
          <w:lang w:val="en-GB"/>
        </w:rPr>
        <w:t>的弟兄</w:t>
      </w:r>
      <w:proofErr w:type="gramStart"/>
      <w:r w:rsidRPr="00347D5D">
        <w:rPr>
          <w:rFonts w:hAnsi="Calibri" w:hint="eastAsia"/>
          <w:u w:val="single"/>
          <w:lang w:val="en-GB"/>
        </w:rPr>
        <w:t>哈拿尼</w:t>
      </w:r>
      <w:proofErr w:type="gramEnd"/>
      <w:r w:rsidRPr="0098711C">
        <w:rPr>
          <w:rFonts w:hAnsi="Calibri" w:hint="eastAsia"/>
          <w:lang w:val="en-GB"/>
        </w:rPr>
        <w:t>、和營樓</w:t>
      </w:r>
      <w:proofErr w:type="gramStart"/>
      <w:r w:rsidRPr="0098711C">
        <w:rPr>
          <w:rFonts w:hAnsi="Calibri" w:hint="eastAsia"/>
          <w:lang w:val="en-GB"/>
        </w:rPr>
        <w:t>的宰官</w:t>
      </w:r>
      <w:r w:rsidRPr="00347D5D">
        <w:rPr>
          <w:rFonts w:hAnsi="Calibri" w:hint="eastAsia"/>
          <w:u w:val="single"/>
          <w:lang w:val="en-GB"/>
        </w:rPr>
        <w:t>哈拿</w:t>
      </w:r>
      <w:proofErr w:type="gramEnd"/>
      <w:r w:rsidRPr="00347D5D">
        <w:rPr>
          <w:rFonts w:hAnsi="Calibri" w:hint="eastAsia"/>
          <w:u w:val="single"/>
          <w:lang w:val="en-GB"/>
        </w:rPr>
        <w:t>尼雅</w:t>
      </w:r>
      <w:r w:rsidRPr="0098711C">
        <w:rPr>
          <w:rFonts w:hAnsi="Calibri" w:hint="eastAsia"/>
          <w:lang w:val="en-GB"/>
        </w:rPr>
        <w:t>管理</w:t>
      </w:r>
      <w:r w:rsidR="0036315E" w:rsidRPr="0036315E">
        <w:rPr>
          <w:rFonts w:hAnsi="Calibri" w:hint="eastAsia"/>
          <w:u w:val="single"/>
          <w:lang w:val="en-GB"/>
        </w:rPr>
        <w:t>耶路撒冷</w:t>
      </w:r>
      <w:r w:rsidRPr="0098711C">
        <w:rPr>
          <w:rFonts w:hAnsi="Calibri" w:hint="eastAsia"/>
          <w:lang w:val="en-GB"/>
        </w:rPr>
        <w:t>。一般來說，當</w:t>
      </w:r>
      <w:r w:rsidRPr="0098711C">
        <w:rPr>
          <w:rFonts w:hAnsi="Calibri" w:hint="eastAsia"/>
          <w:lang w:val="en-GB"/>
        </w:rPr>
        <w:lastRenderedPageBreak/>
        <w:t>太陽初升，守門的人便會打開城門，</w:t>
      </w:r>
      <w:proofErr w:type="gramStart"/>
      <w:r w:rsidRPr="0098711C">
        <w:rPr>
          <w:rFonts w:hAnsi="Calibri" w:hint="eastAsia"/>
          <w:lang w:val="en-GB"/>
        </w:rPr>
        <w:t>讓城內</w:t>
      </w:r>
      <w:proofErr w:type="gramEnd"/>
      <w:r w:rsidRPr="0098711C">
        <w:rPr>
          <w:rFonts w:hAnsi="Calibri" w:hint="eastAsia"/>
          <w:lang w:val="en-GB"/>
        </w:rPr>
        <w:t>的居民出入；</w:t>
      </w:r>
      <w:proofErr w:type="gramStart"/>
      <w:r w:rsidRPr="0098711C">
        <w:rPr>
          <w:rFonts w:hAnsi="Calibri" w:hint="eastAsia"/>
          <w:lang w:val="en-GB"/>
        </w:rPr>
        <w:t>但</w:t>
      </w:r>
      <w:r w:rsidR="0036315E" w:rsidRPr="0036315E">
        <w:rPr>
          <w:rFonts w:hAnsi="Calibri" w:hint="eastAsia"/>
          <w:u w:val="single"/>
          <w:lang w:val="en-GB"/>
        </w:rPr>
        <w:t>尼希米</w:t>
      </w:r>
      <w:proofErr w:type="gramEnd"/>
      <w:r w:rsidRPr="0098711C">
        <w:rPr>
          <w:rFonts w:hAnsi="Calibri" w:hint="eastAsia"/>
          <w:lang w:val="en-GB"/>
        </w:rPr>
        <w:t>吩咐</w:t>
      </w:r>
      <w:proofErr w:type="gramStart"/>
      <w:r w:rsidRPr="00347D5D">
        <w:rPr>
          <w:rFonts w:hAnsi="Calibri" w:hint="eastAsia"/>
          <w:u w:val="single"/>
          <w:lang w:val="en-GB"/>
        </w:rPr>
        <w:t>哈拿尼</w:t>
      </w:r>
      <w:r w:rsidRPr="0098711C">
        <w:rPr>
          <w:rFonts w:hAnsi="Calibri" w:hint="eastAsia"/>
          <w:lang w:val="en-GB"/>
        </w:rPr>
        <w:t>和</w:t>
      </w:r>
      <w:r w:rsidRPr="00347D5D">
        <w:rPr>
          <w:rFonts w:hAnsi="Calibri" w:hint="eastAsia"/>
          <w:u w:val="single"/>
          <w:lang w:val="en-GB"/>
        </w:rPr>
        <w:t>哈拿</w:t>
      </w:r>
      <w:proofErr w:type="gramEnd"/>
      <w:r w:rsidRPr="00347D5D">
        <w:rPr>
          <w:rFonts w:hAnsi="Calibri" w:hint="eastAsia"/>
          <w:u w:val="single"/>
          <w:lang w:val="en-GB"/>
        </w:rPr>
        <w:t>尼雅</w:t>
      </w:r>
      <w:r w:rsidRPr="0098711C">
        <w:rPr>
          <w:rFonts w:hAnsi="Calibri" w:hint="eastAsia"/>
          <w:lang w:val="en-GB"/>
        </w:rPr>
        <w:t>，要等到太陽上升、接近中午時分才可以打開城門；又吩咐</w:t>
      </w:r>
      <w:r w:rsidR="0036315E" w:rsidRPr="0036315E">
        <w:rPr>
          <w:rFonts w:hAnsi="Calibri" w:hint="eastAsia"/>
          <w:u w:val="single"/>
          <w:lang w:val="en-GB"/>
        </w:rPr>
        <w:t>耶路撒冷</w:t>
      </w:r>
      <w:r w:rsidRPr="0098711C">
        <w:rPr>
          <w:rFonts w:hAnsi="Calibri" w:hint="eastAsia"/>
          <w:lang w:val="en-GB"/>
        </w:rPr>
        <w:t>的居民，各按班次看守自己房屋對面的一段城牆。這非常的措施，是為了防範仇敵隨時</w:t>
      </w:r>
      <w:proofErr w:type="gramStart"/>
      <w:r w:rsidRPr="0098711C">
        <w:rPr>
          <w:rFonts w:hAnsi="Calibri" w:hint="eastAsia"/>
          <w:lang w:val="en-GB"/>
        </w:rPr>
        <w:t>偷偷入城進行</w:t>
      </w:r>
      <w:proofErr w:type="gramEnd"/>
      <w:r w:rsidRPr="0098711C">
        <w:rPr>
          <w:rFonts w:hAnsi="Calibri" w:hint="eastAsia"/>
          <w:lang w:val="en-GB"/>
        </w:rPr>
        <w:t>攻擊。在完成大的工作後，</w:t>
      </w:r>
      <w:proofErr w:type="gramStart"/>
      <w:r w:rsidR="0036315E" w:rsidRPr="0036315E">
        <w:rPr>
          <w:rFonts w:hAnsi="Calibri" w:hint="eastAsia"/>
          <w:u w:val="single"/>
          <w:lang w:val="en-GB"/>
        </w:rPr>
        <w:t>尼希米</w:t>
      </w:r>
      <w:r w:rsidRPr="0098711C">
        <w:rPr>
          <w:rFonts w:hAnsi="Calibri" w:hint="eastAsia"/>
          <w:lang w:val="en-GB"/>
        </w:rPr>
        <w:t>並沒有在屬靈</w:t>
      </w:r>
      <w:proofErr w:type="gramEnd"/>
      <w:r w:rsidRPr="0098711C">
        <w:rPr>
          <w:rFonts w:hAnsi="Calibri" w:hint="eastAsia"/>
          <w:lang w:val="en-GB"/>
        </w:rPr>
        <w:t>上鬆懈下來；他為到</w:t>
      </w:r>
      <w:r w:rsidR="0036315E" w:rsidRPr="0036315E">
        <w:rPr>
          <w:rFonts w:hAnsi="Calibri" w:hint="eastAsia"/>
          <w:u w:val="single"/>
          <w:lang w:val="en-GB"/>
        </w:rPr>
        <w:t>耶路撒冷</w:t>
      </w:r>
      <w:r w:rsidRPr="0098711C">
        <w:rPr>
          <w:rFonts w:hAnsi="Calibri" w:hint="eastAsia"/>
          <w:lang w:val="en-GB"/>
        </w:rPr>
        <w:t>城</w:t>
      </w:r>
      <w:proofErr w:type="gramStart"/>
      <w:r w:rsidRPr="0098711C">
        <w:rPr>
          <w:rFonts w:hAnsi="Calibri" w:hint="eastAsia"/>
          <w:lang w:val="en-GB"/>
        </w:rPr>
        <w:t>裏</w:t>
      </w:r>
      <w:proofErr w:type="gramEnd"/>
      <w:r w:rsidRPr="0098711C">
        <w:rPr>
          <w:rFonts w:hAnsi="Calibri" w:hint="eastAsia"/>
          <w:lang w:val="en-GB"/>
        </w:rPr>
        <w:t>的居民時刻</w:t>
      </w:r>
      <w:proofErr w:type="gramStart"/>
      <w:r w:rsidRPr="0098711C">
        <w:rPr>
          <w:rFonts w:hAnsi="Calibri" w:hint="eastAsia"/>
          <w:lang w:val="en-GB"/>
        </w:rPr>
        <w:t>儆</w:t>
      </w:r>
      <w:proofErr w:type="gramEnd"/>
      <w:r w:rsidRPr="0098711C">
        <w:rPr>
          <w:rFonts w:hAnsi="Calibri" w:hint="eastAsia"/>
          <w:lang w:val="en-GB"/>
        </w:rPr>
        <w:t>醒看守，作他們的好牧人。</w:t>
      </w:r>
    </w:p>
    <w:p w14:paraId="1440963F" w14:textId="18970B7B" w:rsidR="0077758F" w:rsidRPr="0098711C" w:rsidRDefault="0077758F" w:rsidP="0077758F">
      <w:pPr>
        <w:ind w:firstLine="483"/>
        <w:rPr>
          <w:rFonts w:hAnsi="Calibri"/>
          <w:lang w:val="en-GB"/>
        </w:rPr>
      </w:pPr>
      <w:r w:rsidRPr="0098711C">
        <w:rPr>
          <w:rFonts w:hAnsi="Calibri" w:hint="eastAsia"/>
          <w:lang w:val="en-GB"/>
        </w:rPr>
        <w:t>第二，</w:t>
      </w:r>
      <w:proofErr w:type="gramStart"/>
      <w:r w:rsidR="0036315E" w:rsidRPr="0036315E">
        <w:rPr>
          <w:rFonts w:hAnsi="Calibri" w:hint="eastAsia"/>
          <w:u w:val="single"/>
          <w:lang w:val="en-GB"/>
        </w:rPr>
        <w:t>尼希米</w:t>
      </w:r>
      <w:proofErr w:type="gramEnd"/>
      <w:r w:rsidRPr="0098711C">
        <w:rPr>
          <w:rFonts w:hAnsi="Calibri" w:hint="eastAsia"/>
          <w:lang w:val="en-GB"/>
        </w:rPr>
        <w:t>為到增加</w:t>
      </w:r>
      <w:r w:rsidR="0036315E" w:rsidRPr="0036315E">
        <w:rPr>
          <w:rFonts w:hAnsi="Calibri" w:hint="eastAsia"/>
          <w:u w:val="single"/>
          <w:lang w:val="en-GB"/>
        </w:rPr>
        <w:t>耶路撒冷</w:t>
      </w:r>
      <w:r w:rsidRPr="0098711C">
        <w:rPr>
          <w:rFonts w:hAnsi="Calibri" w:hint="eastAsia"/>
          <w:lang w:val="en-GB"/>
        </w:rPr>
        <w:t>城的人口，進行第二次人口普查。請看第4節：「</w:t>
      </w:r>
      <w:r w:rsidRPr="0098711C">
        <w:rPr>
          <w:rFonts w:ascii="華康古印體(P)" w:eastAsia="華康古印體(P)" w:hAnsi="Calibri" w:hint="eastAsia"/>
          <w:b/>
          <w:bCs/>
        </w:rPr>
        <w:t>城是廣大，其中的居民卻稀少，房屋還沒有建造。</w:t>
      </w:r>
      <w:r w:rsidRPr="0098711C">
        <w:rPr>
          <w:rFonts w:hAnsi="Calibri" w:hint="eastAsia"/>
          <w:lang w:val="en-GB"/>
        </w:rPr>
        <w:t>」</w:t>
      </w:r>
      <w:r w:rsidR="0036315E" w:rsidRPr="0036315E">
        <w:rPr>
          <w:rFonts w:hAnsi="Calibri" w:hint="eastAsia"/>
          <w:u w:val="single"/>
          <w:lang w:val="en-GB"/>
        </w:rPr>
        <w:t>耶路撒冷</w:t>
      </w:r>
      <w:r w:rsidRPr="0098711C">
        <w:rPr>
          <w:rFonts w:hAnsi="Calibri" w:hint="eastAsia"/>
          <w:lang w:val="en-GB"/>
        </w:rPr>
        <w:t>曾因為遭大難、受凌辱，居民四散而變得人口稀少；而且在重建城牆</w:t>
      </w:r>
      <w:proofErr w:type="gramStart"/>
      <w:r w:rsidRPr="0098711C">
        <w:rPr>
          <w:rFonts w:hAnsi="Calibri" w:hint="eastAsia"/>
          <w:lang w:val="en-GB"/>
        </w:rPr>
        <w:t>期間，</w:t>
      </w:r>
      <w:proofErr w:type="gramEnd"/>
      <w:r w:rsidRPr="0098711C">
        <w:rPr>
          <w:rFonts w:hAnsi="Calibri" w:hint="eastAsia"/>
          <w:lang w:val="en-GB"/>
        </w:rPr>
        <w:t>破舊的房屋還未修好，需要預備容納居民的環境。居民稀少會帶來甚麼問題呢？在過去，很多人都以為人口過多是現今世界面對的問題；但情況剛剛相反，有研究指出，隨著出生率持續下降，到了廿</w:t>
      </w:r>
      <w:proofErr w:type="gramStart"/>
      <w:r w:rsidRPr="0098711C">
        <w:rPr>
          <w:rFonts w:hAnsi="Calibri" w:hint="eastAsia"/>
          <w:lang w:val="en-GB"/>
        </w:rPr>
        <w:t>一</w:t>
      </w:r>
      <w:proofErr w:type="gramEnd"/>
      <w:r w:rsidRPr="0098711C">
        <w:rPr>
          <w:rFonts w:hAnsi="Calibri" w:hint="eastAsia"/>
          <w:lang w:val="en-GB"/>
        </w:rPr>
        <w:t>世紀末，全球將會有超過九成國家面對人口不足的問題。人口不足不但會導致人口老化加劇，國家生產力不足，影響經濟發展，也</w:t>
      </w:r>
      <w:r w:rsidRPr="0098711C">
        <w:rPr>
          <w:rFonts w:hAnsi="Calibri" w:hint="eastAsia"/>
          <w:lang w:val="en-GB"/>
        </w:rPr>
        <w:t>會因人口密度過低而容易遭受外敵入侵。同樣的道理也適用在教會之上，為了保持蓬勃生機，教會需要積極承擔</w:t>
      </w:r>
      <w:proofErr w:type="gramStart"/>
      <w:r w:rsidRPr="0098711C">
        <w:rPr>
          <w:rFonts w:hAnsi="Calibri" w:hint="eastAsia"/>
          <w:lang w:val="en-GB"/>
        </w:rPr>
        <w:t>起使萬民</w:t>
      </w:r>
      <w:proofErr w:type="gramEnd"/>
      <w:r w:rsidRPr="0098711C">
        <w:rPr>
          <w:rFonts w:hAnsi="Calibri" w:hint="eastAsia"/>
          <w:lang w:val="en-GB"/>
        </w:rPr>
        <w:t>作主門徒的使命，生養新一代屬</w:t>
      </w:r>
      <w:r w:rsidR="0036315E">
        <w:rPr>
          <w:rFonts w:hAnsi="Calibri" w:hint="eastAsia"/>
          <w:lang w:val="en-GB"/>
        </w:rPr>
        <w:t xml:space="preserve">　神</w:t>
      </w:r>
      <w:r w:rsidRPr="0098711C">
        <w:rPr>
          <w:rFonts w:hAnsi="Calibri" w:hint="eastAsia"/>
          <w:lang w:val="en-GB"/>
        </w:rPr>
        <w:t>的百姓。請看第5節。</w:t>
      </w:r>
      <w:r w:rsidR="0036315E">
        <w:rPr>
          <w:rFonts w:hAnsi="Calibri" w:hint="eastAsia"/>
          <w:lang w:val="en-GB"/>
        </w:rPr>
        <w:t xml:space="preserve">　神</w:t>
      </w:r>
      <w:proofErr w:type="gramStart"/>
      <w:r w:rsidRPr="0098711C">
        <w:rPr>
          <w:rFonts w:hAnsi="Calibri" w:hint="eastAsia"/>
          <w:lang w:val="en-GB"/>
        </w:rPr>
        <w:t>感動</w:t>
      </w:r>
      <w:r w:rsidR="0036315E" w:rsidRPr="0036315E">
        <w:rPr>
          <w:rFonts w:hAnsi="Calibri" w:hint="eastAsia"/>
          <w:u w:val="single"/>
          <w:lang w:val="en-GB"/>
        </w:rPr>
        <w:t>尼希</w:t>
      </w:r>
      <w:proofErr w:type="gramEnd"/>
      <w:r w:rsidR="0036315E" w:rsidRPr="0036315E">
        <w:rPr>
          <w:rFonts w:hAnsi="Calibri" w:hint="eastAsia"/>
          <w:u w:val="single"/>
          <w:lang w:val="en-GB"/>
        </w:rPr>
        <w:t>米</w:t>
      </w:r>
      <w:r w:rsidRPr="0098711C">
        <w:rPr>
          <w:rFonts w:hAnsi="Calibri" w:hint="eastAsia"/>
          <w:lang w:val="en-GB"/>
        </w:rPr>
        <w:t>的內心，使他</w:t>
      </w:r>
      <w:proofErr w:type="gramStart"/>
      <w:r w:rsidRPr="0098711C">
        <w:rPr>
          <w:rFonts w:hAnsi="Calibri" w:hint="eastAsia"/>
          <w:lang w:val="en-GB"/>
        </w:rPr>
        <w:t>招聚貴冑</w:t>
      </w:r>
      <w:proofErr w:type="gramEnd"/>
      <w:r w:rsidRPr="0098711C">
        <w:rPr>
          <w:rFonts w:hAnsi="Calibri" w:hint="eastAsia"/>
          <w:lang w:val="en-GB"/>
        </w:rPr>
        <w:t>、官長和百姓，要照家譜計算</w:t>
      </w:r>
      <w:r w:rsidR="0036315E" w:rsidRPr="0036315E">
        <w:rPr>
          <w:rFonts w:hAnsi="Calibri" w:hint="eastAsia"/>
          <w:u w:val="single"/>
          <w:lang w:val="en-GB"/>
        </w:rPr>
        <w:t>耶路撒冷</w:t>
      </w:r>
      <w:r w:rsidRPr="0098711C">
        <w:rPr>
          <w:rFonts w:hAnsi="Calibri" w:hint="eastAsia"/>
          <w:lang w:val="en-GB"/>
        </w:rPr>
        <w:t>居民的數目。</w:t>
      </w:r>
      <w:proofErr w:type="gramStart"/>
      <w:r w:rsidR="0036315E" w:rsidRPr="0036315E">
        <w:rPr>
          <w:rFonts w:hAnsi="Calibri" w:hint="eastAsia"/>
          <w:u w:val="single"/>
          <w:lang w:val="en-GB"/>
        </w:rPr>
        <w:t>尼希米</w:t>
      </w:r>
      <w:r w:rsidRPr="0098711C">
        <w:rPr>
          <w:rFonts w:hAnsi="Calibri" w:hint="eastAsia"/>
          <w:lang w:val="en-GB"/>
        </w:rPr>
        <w:t>找</w:t>
      </w:r>
      <w:proofErr w:type="gramEnd"/>
      <w:r w:rsidRPr="0098711C">
        <w:rPr>
          <w:rFonts w:hAnsi="Calibri" w:hint="eastAsia"/>
          <w:lang w:val="en-GB"/>
        </w:rPr>
        <w:t>著第一次回歸</w:t>
      </w:r>
      <w:r w:rsidR="0036315E" w:rsidRPr="0036315E">
        <w:rPr>
          <w:rFonts w:hAnsi="Calibri" w:hint="eastAsia"/>
          <w:u w:val="single"/>
          <w:lang w:val="en-GB"/>
        </w:rPr>
        <w:t>耶路撒冷</w:t>
      </w:r>
      <w:r w:rsidRPr="0098711C">
        <w:rPr>
          <w:rFonts w:hAnsi="Calibri" w:hint="eastAsia"/>
          <w:lang w:val="en-GB"/>
        </w:rPr>
        <w:t>之人的家譜(</w:t>
      </w:r>
      <w:r w:rsidRPr="0098711C">
        <w:rPr>
          <w:rFonts w:hAnsi="Calibri"/>
          <w:lang w:val="en-GB"/>
        </w:rPr>
        <w:t>6-73</w:t>
      </w:r>
      <w:r w:rsidRPr="0098711C">
        <w:rPr>
          <w:rFonts w:hAnsi="Calibri" w:hint="eastAsia"/>
          <w:lang w:val="en-GB"/>
        </w:rPr>
        <w:t>節;</w:t>
      </w:r>
      <w:r w:rsidRPr="0098711C">
        <w:rPr>
          <w:rFonts w:hAnsi="Calibri"/>
          <w:lang w:val="en-GB"/>
        </w:rPr>
        <w:t xml:space="preserve"> </w:t>
      </w:r>
      <w:r w:rsidRPr="0098711C">
        <w:rPr>
          <w:rFonts w:hAnsi="Calibri" w:hint="eastAsia"/>
          <w:lang w:val="en-GB"/>
        </w:rPr>
        <w:t>拉2章)，以這作為基礎進行人口普查，要確定現今居住在城</w:t>
      </w:r>
      <w:proofErr w:type="gramStart"/>
      <w:r w:rsidRPr="0098711C">
        <w:rPr>
          <w:rFonts w:hAnsi="Calibri" w:hint="eastAsia"/>
          <w:lang w:val="en-GB"/>
        </w:rPr>
        <w:t>裏</w:t>
      </w:r>
      <w:proofErr w:type="gramEnd"/>
      <w:r w:rsidRPr="0098711C">
        <w:rPr>
          <w:rFonts w:hAnsi="Calibri" w:hint="eastAsia"/>
          <w:lang w:val="en-GB"/>
        </w:rPr>
        <w:t>是否純正的</w:t>
      </w:r>
      <w:r w:rsidR="0036315E" w:rsidRPr="0036315E">
        <w:rPr>
          <w:rFonts w:hAnsi="Calibri" w:hint="eastAsia"/>
          <w:u w:val="single"/>
          <w:lang w:val="en-GB"/>
        </w:rPr>
        <w:t>猶大</w:t>
      </w:r>
      <w:r w:rsidRPr="0098711C">
        <w:rPr>
          <w:rFonts w:hAnsi="Calibri" w:hint="eastAsia"/>
          <w:lang w:val="en-GB"/>
        </w:rPr>
        <w:t>人，並且為到從別的城</w:t>
      </w:r>
      <w:proofErr w:type="gramStart"/>
      <w:r w:rsidRPr="0098711C">
        <w:rPr>
          <w:rFonts w:hAnsi="Calibri" w:hint="eastAsia"/>
          <w:lang w:val="en-GB"/>
        </w:rPr>
        <w:t>邑</w:t>
      </w:r>
      <w:proofErr w:type="gramEnd"/>
      <w:r w:rsidRPr="0098711C">
        <w:rPr>
          <w:rFonts w:hAnsi="Calibri" w:hint="eastAsia"/>
          <w:lang w:val="en-GB"/>
        </w:rPr>
        <w:t>遷移百姓到</w:t>
      </w:r>
      <w:r w:rsidR="0036315E" w:rsidRPr="0036315E">
        <w:rPr>
          <w:rFonts w:hAnsi="Calibri" w:hint="eastAsia"/>
          <w:u w:val="single"/>
          <w:lang w:val="en-GB"/>
        </w:rPr>
        <w:t>耶路撒冷</w:t>
      </w:r>
      <w:r w:rsidRPr="0098711C">
        <w:rPr>
          <w:rFonts w:hAnsi="Calibri" w:hint="eastAsia"/>
          <w:lang w:val="en-GB"/>
        </w:rPr>
        <w:t>、增加人口而作好準備。</w:t>
      </w:r>
    </w:p>
    <w:p w14:paraId="381CFFEF" w14:textId="3E17AE03" w:rsidR="00F50B9D" w:rsidRPr="0034008D" w:rsidRDefault="0077758F" w:rsidP="00BE07DB">
      <w:pPr>
        <w:ind w:firstLine="483"/>
        <w:rPr>
          <w:rFonts w:ascii="華康古印體(P)" w:eastAsia="華康古印體(P)"/>
          <w:b/>
          <w:bCs/>
          <w:sz w:val="28"/>
          <w:szCs w:val="22"/>
        </w:rPr>
      </w:pPr>
      <w:r w:rsidRPr="0098711C">
        <w:rPr>
          <w:rFonts w:hAnsi="Calibri" w:hint="eastAsia"/>
          <w:lang w:val="en-GB"/>
        </w:rPr>
        <w:t>通過今日的經文，我們學習</w:t>
      </w:r>
      <w:proofErr w:type="gramStart"/>
      <w:r w:rsidRPr="0098711C">
        <w:rPr>
          <w:rFonts w:hAnsi="Calibri" w:hint="eastAsia"/>
          <w:lang w:val="en-GB"/>
        </w:rPr>
        <w:t>到</w:t>
      </w:r>
      <w:r w:rsidR="0036315E" w:rsidRPr="0036315E">
        <w:rPr>
          <w:rFonts w:hAnsi="Calibri" w:hint="eastAsia"/>
          <w:u w:val="single"/>
          <w:lang w:val="en-GB"/>
        </w:rPr>
        <w:t>尼希米</w:t>
      </w:r>
      <w:proofErr w:type="gramEnd"/>
      <w:r w:rsidRPr="0098711C">
        <w:rPr>
          <w:rFonts w:hAnsi="Calibri" w:hint="eastAsia"/>
          <w:lang w:val="en-GB"/>
        </w:rPr>
        <w:t>如何得勝魔鬼的試探，那是他以</w:t>
      </w:r>
      <w:r w:rsidR="0036315E">
        <w:rPr>
          <w:rFonts w:hAnsi="Calibri" w:hint="eastAsia"/>
          <w:lang w:val="en-GB"/>
        </w:rPr>
        <w:t xml:space="preserve">　神</w:t>
      </w:r>
      <w:r w:rsidRPr="0098711C">
        <w:rPr>
          <w:rFonts w:hAnsi="Calibri" w:hint="eastAsia"/>
          <w:lang w:val="en-GB"/>
        </w:rPr>
        <w:t>的工</w:t>
      </w:r>
      <w:proofErr w:type="gramStart"/>
      <w:r w:rsidRPr="0098711C">
        <w:rPr>
          <w:rFonts w:hAnsi="Calibri" w:hint="eastAsia"/>
          <w:lang w:val="en-GB"/>
        </w:rPr>
        <w:t>為大工</w:t>
      </w:r>
      <w:proofErr w:type="gramEnd"/>
      <w:r w:rsidRPr="0098711C">
        <w:rPr>
          <w:rFonts w:hAnsi="Calibri" w:hint="eastAsia"/>
          <w:lang w:val="en-GB"/>
        </w:rPr>
        <w:t>，沒有離開事奉</w:t>
      </w:r>
      <w:r w:rsidR="0036315E">
        <w:rPr>
          <w:rFonts w:hAnsi="Calibri" w:hint="eastAsia"/>
          <w:lang w:val="en-GB"/>
        </w:rPr>
        <w:t xml:space="preserve">　神</w:t>
      </w:r>
      <w:r w:rsidRPr="0098711C">
        <w:rPr>
          <w:rFonts w:hAnsi="Calibri" w:hint="eastAsia"/>
          <w:lang w:val="en-GB"/>
        </w:rPr>
        <w:t>的崗位，在毀謗面前不為自己伸冤，在威嚇面前不懼怕，將生命全然交</w:t>
      </w:r>
      <w:proofErr w:type="gramStart"/>
      <w:r w:rsidRPr="0098711C">
        <w:rPr>
          <w:rFonts w:hAnsi="Calibri" w:hint="eastAsia"/>
          <w:lang w:val="en-GB"/>
        </w:rPr>
        <w:t>託</w:t>
      </w:r>
      <w:proofErr w:type="gramEnd"/>
      <w:r w:rsidRPr="0098711C">
        <w:rPr>
          <w:rFonts w:hAnsi="Calibri" w:hint="eastAsia"/>
          <w:lang w:val="en-GB"/>
        </w:rPr>
        <w:t>給</w:t>
      </w:r>
      <w:r w:rsidR="0036315E">
        <w:rPr>
          <w:rFonts w:hAnsi="Calibri" w:hint="eastAsia"/>
          <w:lang w:val="en-GB"/>
        </w:rPr>
        <w:t xml:space="preserve">　神</w:t>
      </w:r>
      <w:r w:rsidRPr="0098711C">
        <w:rPr>
          <w:rFonts w:hAnsi="Calibri" w:hint="eastAsia"/>
          <w:lang w:val="en-GB"/>
        </w:rPr>
        <w:t>；更重要的是，</w:t>
      </w:r>
      <w:proofErr w:type="gramStart"/>
      <w:r w:rsidR="0036315E" w:rsidRPr="0036315E">
        <w:rPr>
          <w:rFonts w:hAnsi="Calibri" w:hint="eastAsia"/>
          <w:u w:val="single"/>
          <w:lang w:val="en-GB"/>
        </w:rPr>
        <w:t>尼希米</w:t>
      </w:r>
      <w:proofErr w:type="gramEnd"/>
      <w:r w:rsidRPr="0098711C">
        <w:rPr>
          <w:rFonts w:hAnsi="Calibri" w:hint="eastAsia"/>
          <w:lang w:val="en-GB"/>
        </w:rPr>
        <w:t>確信開始工作的是</w:t>
      </w:r>
      <w:r w:rsidR="0036315E">
        <w:rPr>
          <w:rFonts w:hAnsi="Calibri" w:hint="eastAsia"/>
          <w:lang w:val="en-GB"/>
        </w:rPr>
        <w:t xml:space="preserve">　神</w:t>
      </w:r>
      <w:r w:rsidRPr="0098711C">
        <w:rPr>
          <w:rFonts w:hAnsi="Calibri" w:hint="eastAsia"/>
          <w:lang w:val="en-GB"/>
        </w:rPr>
        <w:t>，完成工作的也是</w:t>
      </w:r>
      <w:r w:rsidR="0036315E">
        <w:rPr>
          <w:rFonts w:hAnsi="Calibri" w:hint="eastAsia"/>
          <w:lang w:val="en-GB"/>
        </w:rPr>
        <w:t xml:space="preserve">　神</w:t>
      </w:r>
      <w:r w:rsidRPr="0098711C">
        <w:rPr>
          <w:rFonts w:hAnsi="Calibri" w:hint="eastAsia"/>
          <w:lang w:val="en-GB"/>
        </w:rPr>
        <w:t>，單單依靠</w:t>
      </w:r>
      <w:r w:rsidR="0036315E">
        <w:rPr>
          <w:rFonts w:hAnsi="Calibri" w:hint="eastAsia"/>
          <w:lang w:val="en-GB"/>
        </w:rPr>
        <w:t xml:space="preserve">　神</w:t>
      </w:r>
      <w:r w:rsidRPr="0098711C">
        <w:rPr>
          <w:rFonts w:hAnsi="Calibri" w:hint="eastAsia"/>
          <w:lang w:val="en-GB"/>
        </w:rPr>
        <w:t>的手，去作成</w:t>
      </w:r>
      <w:r w:rsidR="0036315E">
        <w:rPr>
          <w:rFonts w:hAnsi="Calibri" w:hint="eastAsia"/>
          <w:lang w:val="en-GB"/>
        </w:rPr>
        <w:t xml:space="preserve">　神</w:t>
      </w:r>
      <w:r w:rsidRPr="0098711C">
        <w:rPr>
          <w:rFonts w:hAnsi="Calibri" w:hint="eastAsia"/>
          <w:lang w:val="en-GB"/>
        </w:rPr>
        <w:t>的工。祈求主幫助我們</w:t>
      </w:r>
      <w:proofErr w:type="gramStart"/>
      <w:r w:rsidRPr="0098711C">
        <w:rPr>
          <w:rFonts w:hAnsi="Calibri" w:hint="eastAsia"/>
          <w:lang w:val="en-GB"/>
        </w:rPr>
        <w:t>效法</w:t>
      </w:r>
      <w:r w:rsidR="0036315E" w:rsidRPr="0036315E">
        <w:rPr>
          <w:rFonts w:hAnsi="Calibri" w:hint="eastAsia"/>
          <w:u w:val="single"/>
          <w:lang w:val="en-GB"/>
        </w:rPr>
        <w:t>尼希米</w:t>
      </w:r>
      <w:proofErr w:type="gramEnd"/>
      <w:r w:rsidRPr="0098711C">
        <w:rPr>
          <w:rFonts w:hAnsi="Calibri" w:hint="eastAsia"/>
          <w:lang w:val="en-GB"/>
        </w:rPr>
        <w:t>，以</w:t>
      </w:r>
      <w:proofErr w:type="gramStart"/>
      <w:r w:rsidRPr="0098711C">
        <w:rPr>
          <w:rFonts w:hAnsi="Calibri" w:hint="eastAsia"/>
          <w:lang w:val="en-GB"/>
        </w:rPr>
        <w:t>儆</w:t>
      </w:r>
      <w:proofErr w:type="gramEnd"/>
      <w:r w:rsidRPr="0098711C">
        <w:rPr>
          <w:rFonts w:hAnsi="Calibri" w:hint="eastAsia"/>
          <w:lang w:val="en-GB"/>
        </w:rPr>
        <w:t>醒禱告，重建信仰的城牆，預備屬靈的環境，以至在我們中間可以興起新一代屬</w:t>
      </w:r>
      <w:r w:rsidR="0036315E">
        <w:rPr>
          <w:rFonts w:hAnsi="Calibri" w:hint="eastAsia"/>
          <w:lang w:val="en-GB"/>
        </w:rPr>
        <w:t xml:space="preserve">　神</w:t>
      </w:r>
      <w:r w:rsidRPr="0098711C">
        <w:rPr>
          <w:rFonts w:hAnsi="Calibri" w:hint="eastAsia"/>
          <w:lang w:val="en-GB"/>
        </w:rPr>
        <w:t>的百姓。</w:t>
      </w:r>
    </w:p>
    <w:p w14:paraId="3E8DCAED" w14:textId="1E6E7789" w:rsidR="005B77D1" w:rsidRPr="00157A5A" w:rsidRDefault="005B77D1" w:rsidP="00C3092D">
      <w:pPr>
        <w:sectPr w:rsidR="005B77D1" w:rsidRPr="00157A5A" w:rsidSect="00D802BC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227"/>
          <w:docGrid w:linePitch="326"/>
        </w:sectPr>
      </w:pPr>
    </w:p>
    <w:p w14:paraId="60AEC8ED" w14:textId="77777777" w:rsidR="00080949" w:rsidRPr="00157A5A" w:rsidRDefault="00080949" w:rsidP="00C3092D"/>
    <w:sectPr w:rsidR="00080949" w:rsidRPr="00157A5A" w:rsidSect="00D802BC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227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BC">
      <wne:wch wne:val="00003001"/>
    </wne:keymap>
    <wne:keymap wne:kcmPrimary="02BE">
      <wne:wch wne:val="00003002"/>
    </wne:keymap>
    <wne:keymap wne:kcmPrimary="02DB">
      <wne:wch wne:val="0000300C"/>
    </wne:keymap>
    <wne:keymap wne:kcmPrimary="02DD">
      <wne:wch wne:val="0000300D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263A1" w14:textId="77777777" w:rsidR="00D53789" w:rsidRDefault="00D53789">
      <w:r>
        <w:separator/>
      </w:r>
    </w:p>
  </w:endnote>
  <w:endnote w:type="continuationSeparator" w:id="0">
    <w:p w14:paraId="3C28FD85" w14:textId="77777777" w:rsidR="00D53789" w:rsidRDefault="00D53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90652" w14:textId="77777777" w:rsidR="00F80D72" w:rsidRDefault="00F80D72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40E1F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5B1E9" w14:textId="77777777" w:rsidR="00D53789" w:rsidRDefault="00D53789">
      <w:r>
        <w:separator/>
      </w:r>
    </w:p>
  </w:footnote>
  <w:footnote w:type="continuationSeparator" w:id="0">
    <w:p w14:paraId="072F3356" w14:textId="77777777" w:rsidR="00D53789" w:rsidRDefault="00D53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6" w15:restartNumberingAfterBreak="0">
    <w:nsid w:val="402C069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5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>
    <w:abstractNumId w:val="26"/>
  </w:num>
  <w:num w:numId="2">
    <w:abstractNumId w:val="23"/>
  </w:num>
  <w:num w:numId="3">
    <w:abstractNumId w:val="33"/>
  </w:num>
  <w:num w:numId="4">
    <w:abstractNumId w:val="7"/>
  </w:num>
  <w:num w:numId="5">
    <w:abstractNumId w:val="12"/>
  </w:num>
  <w:num w:numId="6">
    <w:abstractNumId w:val="11"/>
  </w:num>
  <w:num w:numId="7">
    <w:abstractNumId w:val="25"/>
  </w:num>
  <w:num w:numId="8">
    <w:abstractNumId w:val="3"/>
  </w:num>
  <w:num w:numId="9">
    <w:abstractNumId w:val="21"/>
  </w:num>
  <w:num w:numId="10">
    <w:abstractNumId w:val="28"/>
  </w:num>
  <w:num w:numId="11">
    <w:abstractNumId w:val="30"/>
  </w:num>
  <w:num w:numId="12">
    <w:abstractNumId w:val="18"/>
  </w:num>
  <w:num w:numId="13">
    <w:abstractNumId w:val="1"/>
  </w:num>
  <w:num w:numId="14">
    <w:abstractNumId w:val="0"/>
  </w:num>
  <w:num w:numId="15">
    <w:abstractNumId w:val="27"/>
  </w:num>
  <w:num w:numId="16">
    <w:abstractNumId w:val="9"/>
  </w:num>
  <w:num w:numId="17">
    <w:abstractNumId w:val="22"/>
  </w:num>
  <w:num w:numId="18">
    <w:abstractNumId w:val="32"/>
  </w:num>
  <w:num w:numId="19">
    <w:abstractNumId w:val="6"/>
  </w:num>
  <w:num w:numId="20">
    <w:abstractNumId w:val="14"/>
  </w:num>
  <w:num w:numId="21">
    <w:abstractNumId w:val="19"/>
  </w:num>
  <w:num w:numId="22">
    <w:abstractNumId w:val="20"/>
  </w:num>
  <w:num w:numId="23">
    <w:abstractNumId w:val="35"/>
  </w:num>
  <w:num w:numId="24">
    <w:abstractNumId w:val="10"/>
  </w:num>
  <w:num w:numId="25">
    <w:abstractNumId w:val="31"/>
  </w:num>
  <w:num w:numId="26">
    <w:abstractNumId w:val="15"/>
  </w:num>
  <w:num w:numId="27">
    <w:abstractNumId w:val="8"/>
  </w:num>
  <w:num w:numId="28">
    <w:abstractNumId w:val="5"/>
  </w:num>
  <w:num w:numId="29">
    <w:abstractNumId w:val="29"/>
  </w:num>
  <w:num w:numId="30">
    <w:abstractNumId w:val="17"/>
  </w:num>
  <w:num w:numId="31">
    <w:abstractNumId w:val="4"/>
  </w:num>
  <w:num w:numId="32">
    <w:abstractNumId w:val="2"/>
  </w:num>
  <w:num w:numId="33">
    <w:abstractNumId w:val="13"/>
  </w:num>
  <w:num w:numId="34">
    <w:abstractNumId w:val="24"/>
  </w:num>
  <w:num w:numId="35">
    <w:abstractNumId w:val="34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42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8B"/>
    <w:rsid w:val="0000405B"/>
    <w:rsid w:val="000049CB"/>
    <w:rsid w:val="000059B3"/>
    <w:rsid w:val="000104DA"/>
    <w:rsid w:val="000125A5"/>
    <w:rsid w:val="00012B60"/>
    <w:rsid w:val="00013C52"/>
    <w:rsid w:val="000154F3"/>
    <w:rsid w:val="00015E28"/>
    <w:rsid w:val="0002182B"/>
    <w:rsid w:val="000235C8"/>
    <w:rsid w:val="00026152"/>
    <w:rsid w:val="00026D2C"/>
    <w:rsid w:val="00030385"/>
    <w:rsid w:val="0003041E"/>
    <w:rsid w:val="00030761"/>
    <w:rsid w:val="00030A46"/>
    <w:rsid w:val="00031B56"/>
    <w:rsid w:val="00031C61"/>
    <w:rsid w:val="000325A2"/>
    <w:rsid w:val="0003500F"/>
    <w:rsid w:val="000354ED"/>
    <w:rsid w:val="000357F3"/>
    <w:rsid w:val="000362BA"/>
    <w:rsid w:val="00036659"/>
    <w:rsid w:val="00041896"/>
    <w:rsid w:val="000425B4"/>
    <w:rsid w:val="0004266B"/>
    <w:rsid w:val="000428DF"/>
    <w:rsid w:val="00043E06"/>
    <w:rsid w:val="000449F8"/>
    <w:rsid w:val="00047716"/>
    <w:rsid w:val="00051EF6"/>
    <w:rsid w:val="000530E0"/>
    <w:rsid w:val="00053DB4"/>
    <w:rsid w:val="000551E4"/>
    <w:rsid w:val="000564B1"/>
    <w:rsid w:val="0005683E"/>
    <w:rsid w:val="00062ABB"/>
    <w:rsid w:val="00064644"/>
    <w:rsid w:val="00064A86"/>
    <w:rsid w:val="00065550"/>
    <w:rsid w:val="00065AEF"/>
    <w:rsid w:val="00066230"/>
    <w:rsid w:val="00066757"/>
    <w:rsid w:val="00067370"/>
    <w:rsid w:val="00071350"/>
    <w:rsid w:val="0007158E"/>
    <w:rsid w:val="00073EAD"/>
    <w:rsid w:val="00075D76"/>
    <w:rsid w:val="00076612"/>
    <w:rsid w:val="0007662C"/>
    <w:rsid w:val="0007674C"/>
    <w:rsid w:val="00077484"/>
    <w:rsid w:val="00080949"/>
    <w:rsid w:val="0008246B"/>
    <w:rsid w:val="00082F8E"/>
    <w:rsid w:val="00083A45"/>
    <w:rsid w:val="00083CCA"/>
    <w:rsid w:val="00086AEA"/>
    <w:rsid w:val="00090B7A"/>
    <w:rsid w:val="00090F42"/>
    <w:rsid w:val="000916BC"/>
    <w:rsid w:val="00091A27"/>
    <w:rsid w:val="000938BD"/>
    <w:rsid w:val="00094736"/>
    <w:rsid w:val="00095CAE"/>
    <w:rsid w:val="000A2B5C"/>
    <w:rsid w:val="000A4515"/>
    <w:rsid w:val="000A5A54"/>
    <w:rsid w:val="000A7D76"/>
    <w:rsid w:val="000B06E1"/>
    <w:rsid w:val="000B1FF9"/>
    <w:rsid w:val="000B2395"/>
    <w:rsid w:val="000B2679"/>
    <w:rsid w:val="000B27F1"/>
    <w:rsid w:val="000B2B92"/>
    <w:rsid w:val="000B2D0B"/>
    <w:rsid w:val="000B4031"/>
    <w:rsid w:val="000B46F7"/>
    <w:rsid w:val="000B52D8"/>
    <w:rsid w:val="000B58BD"/>
    <w:rsid w:val="000B6201"/>
    <w:rsid w:val="000C13B1"/>
    <w:rsid w:val="000C1462"/>
    <w:rsid w:val="000C376B"/>
    <w:rsid w:val="000C4F71"/>
    <w:rsid w:val="000C6AEF"/>
    <w:rsid w:val="000C70B5"/>
    <w:rsid w:val="000D0F33"/>
    <w:rsid w:val="000D14CE"/>
    <w:rsid w:val="000D165A"/>
    <w:rsid w:val="000D1B36"/>
    <w:rsid w:val="000D56AA"/>
    <w:rsid w:val="000D586E"/>
    <w:rsid w:val="000D6BAC"/>
    <w:rsid w:val="000D6F2E"/>
    <w:rsid w:val="000E22F4"/>
    <w:rsid w:val="000E26A0"/>
    <w:rsid w:val="000E5C0E"/>
    <w:rsid w:val="000E6562"/>
    <w:rsid w:val="000F0B29"/>
    <w:rsid w:val="000F1EEE"/>
    <w:rsid w:val="000F262C"/>
    <w:rsid w:val="000F2FF7"/>
    <w:rsid w:val="000F3637"/>
    <w:rsid w:val="000F55FB"/>
    <w:rsid w:val="000F571A"/>
    <w:rsid w:val="000F5EB7"/>
    <w:rsid w:val="000F631F"/>
    <w:rsid w:val="000F7FB4"/>
    <w:rsid w:val="00101077"/>
    <w:rsid w:val="00101396"/>
    <w:rsid w:val="00102DED"/>
    <w:rsid w:val="001062FE"/>
    <w:rsid w:val="0010665C"/>
    <w:rsid w:val="00106748"/>
    <w:rsid w:val="001067CD"/>
    <w:rsid w:val="00106849"/>
    <w:rsid w:val="001100F4"/>
    <w:rsid w:val="001109D2"/>
    <w:rsid w:val="00114278"/>
    <w:rsid w:val="00114D88"/>
    <w:rsid w:val="00114F32"/>
    <w:rsid w:val="001173F3"/>
    <w:rsid w:val="00120463"/>
    <w:rsid w:val="00121156"/>
    <w:rsid w:val="00123419"/>
    <w:rsid w:val="001240D9"/>
    <w:rsid w:val="00125120"/>
    <w:rsid w:val="00126E5E"/>
    <w:rsid w:val="00132E1A"/>
    <w:rsid w:val="00133276"/>
    <w:rsid w:val="00133647"/>
    <w:rsid w:val="001338C5"/>
    <w:rsid w:val="00133ABA"/>
    <w:rsid w:val="00134D19"/>
    <w:rsid w:val="00140C85"/>
    <w:rsid w:val="00141737"/>
    <w:rsid w:val="00141C69"/>
    <w:rsid w:val="00143DB9"/>
    <w:rsid w:val="00145E0D"/>
    <w:rsid w:val="00145E35"/>
    <w:rsid w:val="00150D6F"/>
    <w:rsid w:val="001520B7"/>
    <w:rsid w:val="00152416"/>
    <w:rsid w:val="00152A4F"/>
    <w:rsid w:val="00153CB3"/>
    <w:rsid w:val="00154606"/>
    <w:rsid w:val="00155787"/>
    <w:rsid w:val="001567BD"/>
    <w:rsid w:val="00157A5A"/>
    <w:rsid w:val="00163F20"/>
    <w:rsid w:val="0016599E"/>
    <w:rsid w:val="0017093B"/>
    <w:rsid w:val="00170AB7"/>
    <w:rsid w:val="00171726"/>
    <w:rsid w:val="001724F7"/>
    <w:rsid w:val="0017322D"/>
    <w:rsid w:val="00173575"/>
    <w:rsid w:val="00173B2D"/>
    <w:rsid w:val="0017553D"/>
    <w:rsid w:val="00176024"/>
    <w:rsid w:val="001761F1"/>
    <w:rsid w:val="00176C5A"/>
    <w:rsid w:val="001772FB"/>
    <w:rsid w:val="00177611"/>
    <w:rsid w:val="0017781B"/>
    <w:rsid w:val="00177DAB"/>
    <w:rsid w:val="001809F3"/>
    <w:rsid w:val="00180B58"/>
    <w:rsid w:val="0018192C"/>
    <w:rsid w:val="00182486"/>
    <w:rsid w:val="001842F4"/>
    <w:rsid w:val="00184814"/>
    <w:rsid w:val="001903B7"/>
    <w:rsid w:val="00190447"/>
    <w:rsid w:val="00192BA8"/>
    <w:rsid w:val="001940C6"/>
    <w:rsid w:val="00194398"/>
    <w:rsid w:val="00196CC0"/>
    <w:rsid w:val="00197AD3"/>
    <w:rsid w:val="001A13B7"/>
    <w:rsid w:val="001A2FDF"/>
    <w:rsid w:val="001A30BA"/>
    <w:rsid w:val="001B0133"/>
    <w:rsid w:val="001B1410"/>
    <w:rsid w:val="001B1BDF"/>
    <w:rsid w:val="001B3B17"/>
    <w:rsid w:val="001B3C71"/>
    <w:rsid w:val="001C018A"/>
    <w:rsid w:val="001C08B1"/>
    <w:rsid w:val="001C0C0C"/>
    <w:rsid w:val="001C0D3D"/>
    <w:rsid w:val="001C1768"/>
    <w:rsid w:val="001C332B"/>
    <w:rsid w:val="001C483C"/>
    <w:rsid w:val="001D06B5"/>
    <w:rsid w:val="001D2449"/>
    <w:rsid w:val="001D257D"/>
    <w:rsid w:val="001D4023"/>
    <w:rsid w:val="001D495C"/>
    <w:rsid w:val="001D785D"/>
    <w:rsid w:val="001E1FCB"/>
    <w:rsid w:val="001E3ACA"/>
    <w:rsid w:val="001E5664"/>
    <w:rsid w:val="001E5A02"/>
    <w:rsid w:val="001E5CAA"/>
    <w:rsid w:val="001F0111"/>
    <w:rsid w:val="001F02DB"/>
    <w:rsid w:val="001F0494"/>
    <w:rsid w:val="001F07C2"/>
    <w:rsid w:val="001F4868"/>
    <w:rsid w:val="001F4D35"/>
    <w:rsid w:val="001F5AAA"/>
    <w:rsid w:val="001F658F"/>
    <w:rsid w:val="0020086D"/>
    <w:rsid w:val="00203BF9"/>
    <w:rsid w:val="002051ED"/>
    <w:rsid w:val="00205A76"/>
    <w:rsid w:val="00206849"/>
    <w:rsid w:val="00206BAA"/>
    <w:rsid w:val="00210902"/>
    <w:rsid w:val="0021093C"/>
    <w:rsid w:val="00211AE9"/>
    <w:rsid w:val="00212B57"/>
    <w:rsid w:val="00212D61"/>
    <w:rsid w:val="002145B0"/>
    <w:rsid w:val="0021599F"/>
    <w:rsid w:val="0021667C"/>
    <w:rsid w:val="002179C3"/>
    <w:rsid w:val="00221C92"/>
    <w:rsid w:val="00221ED3"/>
    <w:rsid w:val="00226358"/>
    <w:rsid w:val="00226BB0"/>
    <w:rsid w:val="00227E52"/>
    <w:rsid w:val="0023019F"/>
    <w:rsid w:val="00233632"/>
    <w:rsid w:val="00233E7B"/>
    <w:rsid w:val="00234A28"/>
    <w:rsid w:val="002378A0"/>
    <w:rsid w:val="00241858"/>
    <w:rsid w:val="0024448B"/>
    <w:rsid w:val="002449B8"/>
    <w:rsid w:val="00246AB5"/>
    <w:rsid w:val="00246C61"/>
    <w:rsid w:val="00254D4F"/>
    <w:rsid w:val="00255121"/>
    <w:rsid w:val="002558A2"/>
    <w:rsid w:val="00255BFC"/>
    <w:rsid w:val="00257AFB"/>
    <w:rsid w:val="00261042"/>
    <w:rsid w:val="00264856"/>
    <w:rsid w:val="0026651C"/>
    <w:rsid w:val="00270151"/>
    <w:rsid w:val="00275C8F"/>
    <w:rsid w:val="002761C5"/>
    <w:rsid w:val="00277216"/>
    <w:rsid w:val="00280667"/>
    <w:rsid w:val="00280B50"/>
    <w:rsid w:val="00285054"/>
    <w:rsid w:val="002855E8"/>
    <w:rsid w:val="0028594B"/>
    <w:rsid w:val="00290DE9"/>
    <w:rsid w:val="00291831"/>
    <w:rsid w:val="002932E0"/>
    <w:rsid w:val="00293BF5"/>
    <w:rsid w:val="0029479C"/>
    <w:rsid w:val="00296A2C"/>
    <w:rsid w:val="00296E8E"/>
    <w:rsid w:val="0029759A"/>
    <w:rsid w:val="002975C7"/>
    <w:rsid w:val="00297CB2"/>
    <w:rsid w:val="002A2FA5"/>
    <w:rsid w:val="002A434D"/>
    <w:rsid w:val="002A47D0"/>
    <w:rsid w:val="002A5BB6"/>
    <w:rsid w:val="002B160C"/>
    <w:rsid w:val="002B1FF0"/>
    <w:rsid w:val="002B2AC0"/>
    <w:rsid w:val="002B2DAA"/>
    <w:rsid w:val="002B34F4"/>
    <w:rsid w:val="002B3773"/>
    <w:rsid w:val="002B3BF3"/>
    <w:rsid w:val="002B5D8B"/>
    <w:rsid w:val="002B6041"/>
    <w:rsid w:val="002B6C42"/>
    <w:rsid w:val="002C0F7E"/>
    <w:rsid w:val="002C1274"/>
    <w:rsid w:val="002C1424"/>
    <w:rsid w:val="002C36FB"/>
    <w:rsid w:val="002C37DD"/>
    <w:rsid w:val="002C3BB6"/>
    <w:rsid w:val="002C5685"/>
    <w:rsid w:val="002C57ED"/>
    <w:rsid w:val="002D117C"/>
    <w:rsid w:val="002D17F6"/>
    <w:rsid w:val="002D6F54"/>
    <w:rsid w:val="002E03C1"/>
    <w:rsid w:val="002E1EEF"/>
    <w:rsid w:val="002E1F14"/>
    <w:rsid w:val="002E20F9"/>
    <w:rsid w:val="002E2224"/>
    <w:rsid w:val="002E4A6C"/>
    <w:rsid w:val="002E5545"/>
    <w:rsid w:val="002E5FE8"/>
    <w:rsid w:val="002F1CC4"/>
    <w:rsid w:val="002F2010"/>
    <w:rsid w:val="002F31C1"/>
    <w:rsid w:val="002F4677"/>
    <w:rsid w:val="002F7A07"/>
    <w:rsid w:val="002F7FF2"/>
    <w:rsid w:val="00303B9C"/>
    <w:rsid w:val="003053BB"/>
    <w:rsid w:val="003067EF"/>
    <w:rsid w:val="00306EDC"/>
    <w:rsid w:val="00311255"/>
    <w:rsid w:val="00311F9A"/>
    <w:rsid w:val="00312F4C"/>
    <w:rsid w:val="003135B3"/>
    <w:rsid w:val="003158C8"/>
    <w:rsid w:val="003179D4"/>
    <w:rsid w:val="00320E4F"/>
    <w:rsid w:val="00321104"/>
    <w:rsid w:val="003219CA"/>
    <w:rsid w:val="003233FE"/>
    <w:rsid w:val="003241EF"/>
    <w:rsid w:val="0032514B"/>
    <w:rsid w:val="00326AED"/>
    <w:rsid w:val="003304B6"/>
    <w:rsid w:val="00334D9D"/>
    <w:rsid w:val="003355CF"/>
    <w:rsid w:val="0033624C"/>
    <w:rsid w:val="00337820"/>
    <w:rsid w:val="0034008D"/>
    <w:rsid w:val="0034194F"/>
    <w:rsid w:val="003461FE"/>
    <w:rsid w:val="003479DC"/>
    <w:rsid w:val="00347D5D"/>
    <w:rsid w:val="003521AE"/>
    <w:rsid w:val="00352D99"/>
    <w:rsid w:val="0035309A"/>
    <w:rsid w:val="003539C8"/>
    <w:rsid w:val="00355147"/>
    <w:rsid w:val="003554C4"/>
    <w:rsid w:val="003556DF"/>
    <w:rsid w:val="00355C7F"/>
    <w:rsid w:val="00355D81"/>
    <w:rsid w:val="00362BD9"/>
    <w:rsid w:val="0036315E"/>
    <w:rsid w:val="00365107"/>
    <w:rsid w:val="003652BA"/>
    <w:rsid w:val="00366A50"/>
    <w:rsid w:val="00366A6B"/>
    <w:rsid w:val="00367BF6"/>
    <w:rsid w:val="00370559"/>
    <w:rsid w:val="00373A3B"/>
    <w:rsid w:val="00375435"/>
    <w:rsid w:val="00376621"/>
    <w:rsid w:val="00376ADC"/>
    <w:rsid w:val="00376F69"/>
    <w:rsid w:val="00380F5C"/>
    <w:rsid w:val="00381AC2"/>
    <w:rsid w:val="00382915"/>
    <w:rsid w:val="00382C37"/>
    <w:rsid w:val="00385307"/>
    <w:rsid w:val="0038700A"/>
    <w:rsid w:val="00396014"/>
    <w:rsid w:val="003A0B16"/>
    <w:rsid w:val="003A1289"/>
    <w:rsid w:val="003A251C"/>
    <w:rsid w:val="003A2713"/>
    <w:rsid w:val="003A39E3"/>
    <w:rsid w:val="003A5FAA"/>
    <w:rsid w:val="003A6816"/>
    <w:rsid w:val="003A778B"/>
    <w:rsid w:val="003A7EF0"/>
    <w:rsid w:val="003B0221"/>
    <w:rsid w:val="003B2826"/>
    <w:rsid w:val="003B2ACF"/>
    <w:rsid w:val="003B2E44"/>
    <w:rsid w:val="003B3A5D"/>
    <w:rsid w:val="003B3DEF"/>
    <w:rsid w:val="003B492C"/>
    <w:rsid w:val="003C17EB"/>
    <w:rsid w:val="003C1EC2"/>
    <w:rsid w:val="003C2783"/>
    <w:rsid w:val="003C323A"/>
    <w:rsid w:val="003C647A"/>
    <w:rsid w:val="003C66F9"/>
    <w:rsid w:val="003D2C5F"/>
    <w:rsid w:val="003D3CCD"/>
    <w:rsid w:val="003D3D92"/>
    <w:rsid w:val="003D4203"/>
    <w:rsid w:val="003D58CB"/>
    <w:rsid w:val="003D78F7"/>
    <w:rsid w:val="003E1F9F"/>
    <w:rsid w:val="003E23E1"/>
    <w:rsid w:val="003E37CA"/>
    <w:rsid w:val="003E3A48"/>
    <w:rsid w:val="003E4E27"/>
    <w:rsid w:val="003E5556"/>
    <w:rsid w:val="003E597D"/>
    <w:rsid w:val="003E6645"/>
    <w:rsid w:val="003F0807"/>
    <w:rsid w:val="003F0C72"/>
    <w:rsid w:val="003F1CD0"/>
    <w:rsid w:val="003F202E"/>
    <w:rsid w:val="003F2477"/>
    <w:rsid w:val="003F34FC"/>
    <w:rsid w:val="003F43EB"/>
    <w:rsid w:val="0040442F"/>
    <w:rsid w:val="00406C7B"/>
    <w:rsid w:val="00407087"/>
    <w:rsid w:val="00407907"/>
    <w:rsid w:val="00414B0E"/>
    <w:rsid w:val="00420333"/>
    <w:rsid w:val="00420730"/>
    <w:rsid w:val="00420A5C"/>
    <w:rsid w:val="00423193"/>
    <w:rsid w:val="004247B6"/>
    <w:rsid w:val="00425884"/>
    <w:rsid w:val="00425EB1"/>
    <w:rsid w:val="00426DAA"/>
    <w:rsid w:val="00427BF6"/>
    <w:rsid w:val="004317B6"/>
    <w:rsid w:val="004324EB"/>
    <w:rsid w:val="00435482"/>
    <w:rsid w:val="00435ECB"/>
    <w:rsid w:val="00440592"/>
    <w:rsid w:val="004406D0"/>
    <w:rsid w:val="00440E1F"/>
    <w:rsid w:val="00442A12"/>
    <w:rsid w:val="00442F49"/>
    <w:rsid w:val="00443686"/>
    <w:rsid w:val="00446DDE"/>
    <w:rsid w:val="004559AD"/>
    <w:rsid w:val="004568DE"/>
    <w:rsid w:val="00456BCD"/>
    <w:rsid w:val="00457539"/>
    <w:rsid w:val="00460BFE"/>
    <w:rsid w:val="00460E30"/>
    <w:rsid w:val="004610C9"/>
    <w:rsid w:val="00462A53"/>
    <w:rsid w:val="00462CE6"/>
    <w:rsid w:val="00462FF8"/>
    <w:rsid w:val="004657E9"/>
    <w:rsid w:val="00470471"/>
    <w:rsid w:val="00470C49"/>
    <w:rsid w:val="00471399"/>
    <w:rsid w:val="00471E01"/>
    <w:rsid w:val="004720BB"/>
    <w:rsid w:val="00472136"/>
    <w:rsid w:val="004723AB"/>
    <w:rsid w:val="0047360B"/>
    <w:rsid w:val="0047367C"/>
    <w:rsid w:val="0047372D"/>
    <w:rsid w:val="00475D33"/>
    <w:rsid w:val="0047705C"/>
    <w:rsid w:val="00480779"/>
    <w:rsid w:val="00481A2C"/>
    <w:rsid w:val="00481F39"/>
    <w:rsid w:val="004837A5"/>
    <w:rsid w:val="004848AF"/>
    <w:rsid w:val="0048567A"/>
    <w:rsid w:val="00491A3B"/>
    <w:rsid w:val="00491B36"/>
    <w:rsid w:val="00495B9E"/>
    <w:rsid w:val="004A0F36"/>
    <w:rsid w:val="004A1DC3"/>
    <w:rsid w:val="004A2421"/>
    <w:rsid w:val="004A4225"/>
    <w:rsid w:val="004A4B4C"/>
    <w:rsid w:val="004A522D"/>
    <w:rsid w:val="004A610F"/>
    <w:rsid w:val="004A6134"/>
    <w:rsid w:val="004A61AD"/>
    <w:rsid w:val="004A7E74"/>
    <w:rsid w:val="004B0843"/>
    <w:rsid w:val="004B0F1D"/>
    <w:rsid w:val="004B1028"/>
    <w:rsid w:val="004B2BCF"/>
    <w:rsid w:val="004B328F"/>
    <w:rsid w:val="004B3DE9"/>
    <w:rsid w:val="004B49C9"/>
    <w:rsid w:val="004B52BD"/>
    <w:rsid w:val="004B5E92"/>
    <w:rsid w:val="004B7624"/>
    <w:rsid w:val="004B79EB"/>
    <w:rsid w:val="004B7D44"/>
    <w:rsid w:val="004B7E69"/>
    <w:rsid w:val="004C08EC"/>
    <w:rsid w:val="004C0F0F"/>
    <w:rsid w:val="004C2216"/>
    <w:rsid w:val="004C3087"/>
    <w:rsid w:val="004C5926"/>
    <w:rsid w:val="004C6686"/>
    <w:rsid w:val="004D05F4"/>
    <w:rsid w:val="004D4AE7"/>
    <w:rsid w:val="004D512D"/>
    <w:rsid w:val="004D6B46"/>
    <w:rsid w:val="004D7853"/>
    <w:rsid w:val="004D78CC"/>
    <w:rsid w:val="004E053B"/>
    <w:rsid w:val="004E06E8"/>
    <w:rsid w:val="004E1C7E"/>
    <w:rsid w:val="004E1D31"/>
    <w:rsid w:val="004E4F89"/>
    <w:rsid w:val="004E771D"/>
    <w:rsid w:val="004F1283"/>
    <w:rsid w:val="004F21FB"/>
    <w:rsid w:val="004F2D48"/>
    <w:rsid w:val="004F4BAC"/>
    <w:rsid w:val="004F63BF"/>
    <w:rsid w:val="00500C69"/>
    <w:rsid w:val="00500F1C"/>
    <w:rsid w:val="005012A3"/>
    <w:rsid w:val="0050148A"/>
    <w:rsid w:val="00501562"/>
    <w:rsid w:val="00502325"/>
    <w:rsid w:val="00505314"/>
    <w:rsid w:val="00506C91"/>
    <w:rsid w:val="00507DD9"/>
    <w:rsid w:val="00510125"/>
    <w:rsid w:val="00511033"/>
    <w:rsid w:val="005113C3"/>
    <w:rsid w:val="00511C79"/>
    <w:rsid w:val="0051323E"/>
    <w:rsid w:val="00513BAC"/>
    <w:rsid w:val="00515718"/>
    <w:rsid w:val="00515C19"/>
    <w:rsid w:val="0052040F"/>
    <w:rsid w:val="00520C39"/>
    <w:rsid w:val="0052145D"/>
    <w:rsid w:val="00525571"/>
    <w:rsid w:val="005273E6"/>
    <w:rsid w:val="0052743B"/>
    <w:rsid w:val="00530010"/>
    <w:rsid w:val="00530FCF"/>
    <w:rsid w:val="0053149D"/>
    <w:rsid w:val="00531BA6"/>
    <w:rsid w:val="00531F32"/>
    <w:rsid w:val="00532D47"/>
    <w:rsid w:val="00532E21"/>
    <w:rsid w:val="00534BC4"/>
    <w:rsid w:val="00534BD6"/>
    <w:rsid w:val="00535780"/>
    <w:rsid w:val="00535B69"/>
    <w:rsid w:val="005403DF"/>
    <w:rsid w:val="00541927"/>
    <w:rsid w:val="00541A65"/>
    <w:rsid w:val="00541C73"/>
    <w:rsid w:val="00541FF5"/>
    <w:rsid w:val="005452A3"/>
    <w:rsid w:val="00545DC8"/>
    <w:rsid w:val="00546DFA"/>
    <w:rsid w:val="00551DB9"/>
    <w:rsid w:val="00552BC4"/>
    <w:rsid w:val="00553793"/>
    <w:rsid w:val="00553AC4"/>
    <w:rsid w:val="005543B7"/>
    <w:rsid w:val="0055503A"/>
    <w:rsid w:val="00557009"/>
    <w:rsid w:val="00557A7D"/>
    <w:rsid w:val="00557BBA"/>
    <w:rsid w:val="00560FF5"/>
    <w:rsid w:val="00561980"/>
    <w:rsid w:val="00561C93"/>
    <w:rsid w:val="00561FE1"/>
    <w:rsid w:val="0056205A"/>
    <w:rsid w:val="005634A9"/>
    <w:rsid w:val="005677F3"/>
    <w:rsid w:val="00572803"/>
    <w:rsid w:val="00573B27"/>
    <w:rsid w:val="005743FE"/>
    <w:rsid w:val="00583034"/>
    <w:rsid w:val="00583BDD"/>
    <w:rsid w:val="00583C4B"/>
    <w:rsid w:val="00584557"/>
    <w:rsid w:val="00586A8D"/>
    <w:rsid w:val="00587C3E"/>
    <w:rsid w:val="00590C34"/>
    <w:rsid w:val="005920C1"/>
    <w:rsid w:val="0059305D"/>
    <w:rsid w:val="00594FEC"/>
    <w:rsid w:val="0059683C"/>
    <w:rsid w:val="005A06C5"/>
    <w:rsid w:val="005A203E"/>
    <w:rsid w:val="005A55C0"/>
    <w:rsid w:val="005A79F7"/>
    <w:rsid w:val="005A7E38"/>
    <w:rsid w:val="005B2FC0"/>
    <w:rsid w:val="005B35C2"/>
    <w:rsid w:val="005B3901"/>
    <w:rsid w:val="005B4257"/>
    <w:rsid w:val="005B4AAE"/>
    <w:rsid w:val="005B4EEE"/>
    <w:rsid w:val="005B58BE"/>
    <w:rsid w:val="005B77D1"/>
    <w:rsid w:val="005C04ED"/>
    <w:rsid w:val="005C22A4"/>
    <w:rsid w:val="005C3A50"/>
    <w:rsid w:val="005C6DFA"/>
    <w:rsid w:val="005C7D0E"/>
    <w:rsid w:val="005D0933"/>
    <w:rsid w:val="005D0E4D"/>
    <w:rsid w:val="005D22C7"/>
    <w:rsid w:val="005D25F1"/>
    <w:rsid w:val="005D2F11"/>
    <w:rsid w:val="005D3C59"/>
    <w:rsid w:val="005D4C09"/>
    <w:rsid w:val="005D5E83"/>
    <w:rsid w:val="005D6E2C"/>
    <w:rsid w:val="005D7DED"/>
    <w:rsid w:val="005E2892"/>
    <w:rsid w:val="005E2A8E"/>
    <w:rsid w:val="005E4A7A"/>
    <w:rsid w:val="005E6650"/>
    <w:rsid w:val="005E73C2"/>
    <w:rsid w:val="005E799F"/>
    <w:rsid w:val="005F2272"/>
    <w:rsid w:val="005F3139"/>
    <w:rsid w:val="005F31BA"/>
    <w:rsid w:val="005F3410"/>
    <w:rsid w:val="005F48F2"/>
    <w:rsid w:val="005F5761"/>
    <w:rsid w:val="005F6EAE"/>
    <w:rsid w:val="005F74A5"/>
    <w:rsid w:val="005F7F3A"/>
    <w:rsid w:val="00601000"/>
    <w:rsid w:val="0060140D"/>
    <w:rsid w:val="00601756"/>
    <w:rsid w:val="00601B6B"/>
    <w:rsid w:val="0060209F"/>
    <w:rsid w:val="0060255E"/>
    <w:rsid w:val="00603300"/>
    <w:rsid w:val="00603F4F"/>
    <w:rsid w:val="00604009"/>
    <w:rsid w:val="00607957"/>
    <w:rsid w:val="00612460"/>
    <w:rsid w:val="00616004"/>
    <w:rsid w:val="00620019"/>
    <w:rsid w:val="00621138"/>
    <w:rsid w:val="006211E7"/>
    <w:rsid w:val="00621FCB"/>
    <w:rsid w:val="00623A56"/>
    <w:rsid w:val="00625C7E"/>
    <w:rsid w:val="00631284"/>
    <w:rsid w:val="006324D3"/>
    <w:rsid w:val="006347A8"/>
    <w:rsid w:val="00637468"/>
    <w:rsid w:val="0064054F"/>
    <w:rsid w:val="00640F51"/>
    <w:rsid w:val="00644ED6"/>
    <w:rsid w:val="0064519A"/>
    <w:rsid w:val="006456AD"/>
    <w:rsid w:val="00645735"/>
    <w:rsid w:val="00647F3E"/>
    <w:rsid w:val="00647F93"/>
    <w:rsid w:val="00651739"/>
    <w:rsid w:val="006539A4"/>
    <w:rsid w:val="006567F9"/>
    <w:rsid w:val="00656AF6"/>
    <w:rsid w:val="0066063D"/>
    <w:rsid w:val="00661024"/>
    <w:rsid w:val="00661349"/>
    <w:rsid w:val="00662D49"/>
    <w:rsid w:val="0066302E"/>
    <w:rsid w:val="00663CDF"/>
    <w:rsid w:val="00664756"/>
    <w:rsid w:val="00665225"/>
    <w:rsid w:val="006712F7"/>
    <w:rsid w:val="0067158E"/>
    <w:rsid w:val="00671EBC"/>
    <w:rsid w:val="006736AD"/>
    <w:rsid w:val="0067375C"/>
    <w:rsid w:val="00673AC6"/>
    <w:rsid w:val="00674F7D"/>
    <w:rsid w:val="006774A2"/>
    <w:rsid w:val="006778FC"/>
    <w:rsid w:val="006838AF"/>
    <w:rsid w:val="00683978"/>
    <w:rsid w:val="00685D3F"/>
    <w:rsid w:val="00685F36"/>
    <w:rsid w:val="00687131"/>
    <w:rsid w:val="00691050"/>
    <w:rsid w:val="00694F24"/>
    <w:rsid w:val="00696992"/>
    <w:rsid w:val="00696E51"/>
    <w:rsid w:val="006A4107"/>
    <w:rsid w:val="006A4E6C"/>
    <w:rsid w:val="006A4F8A"/>
    <w:rsid w:val="006A63C4"/>
    <w:rsid w:val="006B02A2"/>
    <w:rsid w:val="006B068D"/>
    <w:rsid w:val="006B07F5"/>
    <w:rsid w:val="006B0C29"/>
    <w:rsid w:val="006B0DD3"/>
    <w:rsid w:val="006B1163"/>
    <w:rsid w:val="006B1363"/>
    <w:rsid w:val="006B4D9A"/>
    <w:rsid w:val="006B5EFE"/>
    <w:rsid w:val="006B6985"/>
    <w:rsid w:val="006B71E0"/>
    <w:rsid w:val="006B7B46"/>
    <w:rsid w:val="006C2100"/>
    <w:rsid w:val="006C2855"/>
    <w:rsid w:val="006C5846"/>
    <w:rsid w:val="006C5B40"/>
    <w:rsid w:val="006C65F2"/>
    <w:rsid w:val="006C7DEB"/>
    <w:rsid w:val="006D011A"/>
    <w:rsid w:val="006D32CA"/>
    <w:rsid w:val="006D48AA"/>
    <w:rsid w:val="006D763D"/>
    <w:rsid w:val="006D7C16"/>
    <w:rsid w:val="006E0D81"/>
    <w:rsid w:val="006E169C"/>
    <w:rsid w:val="006E1C1E"/>
    <w:rsid w:val="006E2993"/>
    <w:rsid w:val="006E5715"/>
    <w:rsid w:val="006E7B6A"/>
    <w:rsid w:val="006F0493"/>
    <w:rsid w:val="006F1246"/>
    <w:rsid w:val="006F14B4"/>
    <w:rsid w:val="006F1CE0"/>
    <w:rsid w:val="006F2492"/>
    <w:rsid w:val="006F2BA8"/>
    <w:rsid w:val="006F5323"/>
    <w:rsid w:val="006F5931"/>
    <w:rsid w:val="006F78F0"/>
    <w:rsid w:val="007004A8"/>
    <w:rsid w:val="0070149B"/>
    <w:rsid w:val="00702720"/>
    <w:rsid w:val="00704082"/>
    <w:rsid w:val="007049BD"/>
    <w:rsid w:val="0070507B"/>
    <w:rsid w:val="00706DF2"/>
    <w:rsid w:val="00707DEF"/>
    <w:rsid w:val="00710662"/>
    <w:rsid w:val="0071414B"/>
    <w:rsid w:val="007154B9"/>
    <w:rsid w:val="00721DA3"/>
    <w:rsid w:val="00721E2B"/>
    <w:rsid w:val="00722E5D"/>
    <w:rsid w:val="007231E6"/>
    <w:rsid w:val="00723590"/>
    <w:rsid w:val="00723B57"/>
    <w:rsid w:val="00724F4D"/>
    <w:rsid w:val="00730882"/>
    <w:rsid w:val="00730AAD"/>
    <w:rsid w:val="00734CF9"/>
    <w:rsid w:val="0073561C"/>
    <w:rsid w:val="00736608"/>
    <w:rsid w:val="00736B2C"/>
    <w:rsid w:val="00736F30"/>
    <w:rsid w:val="00740347"/>
    <w:rsid w:val="00744167"/>
    <w:rsid w:val="007460BB"/>
    <w:rsid w:val="00753501"/>
    <w:rsid w:val="007562C9"/>
    <w:rsid w:val="007579E1"/>
    <w:rsid w:val="0076314F"/>
    <w:rsid w:val="00763BAE"/>
    <w:rsid w:val="00765B97"/>
    <w:rsid w:val="007679C4"/>
    <w:rsid w:val="007710C4"/>
    <w:rsid w:val="007748FD"/>
    <w:rsid w:val="0077758F"/>
    <w:rsid w:val="00780D15"/>
    <w:rsid w:val="00780F1D"/>
    <w:rsid w:val="0078179A"/>
    <w:rsid w:val="00782ECD"/>
    <w:rsid w:val="00783733"/>
    <w:rsid w:val="00783A3F"/>
    <w:rsid w:val="007841F6"/>
    <w:rsid w:val="00784985"/>
    <w:rsid w:val="00786069"/>
    <w:rsid w:val="007869DB"/>
    <w:rsid w:val="00786D2A"/>
    <w:rsid w:val="00787057"/>
    <w:rsid w:val="00790AD5"/>
    <w:rsid w:val="00791B0E"/>
    <w:rsid w:val="00792456"/>
    <w:rsid w:val="0079297E"/>
    <w:rsid w:val="007935BE"/>
    <w:rsid w:val="00793FF1"/>
    <w:rsid w:val="007948A2"/>
    <w:rsid w:val="00794C15"/>
    <w:rsid w:val="007959E1"/>
    <w:rsid w:val="00796954"/>
    <w:rsid w:val="0079722A"/>
    <w:rsid w:val="007976D5"/>
    <w:rsid w:val="00797D1A"/>
    <w:rsid w:val="007A03AD"/>
    <w:rsid w:val="007A0BB4"/>
    <w:rsid w:val="007A2FCE"/>
    <w:rsid w:val="007A32D5"/>
    <w:rsid w:val="007A3A75"/>
    <w:rsid w:val="007A5C96"/>
    <w:rsid w:val="007A5EFD"/>
    <w:rsid w:val="007A7404"/>
    <w:rsid w:val="007B26F9"/>
    <w:rsid w:val="007B4103"/>
    <w:rsid w:val="007B4907"/>
    <w:rsid w:val="007B790B"/>
    <w:rsid w:val="007C1965"/>
    <w:rsid w:val="007C203D"/>
    <w:rsid w:val="007C22A4"/>
    <w:rsid w:val="007C4289"/>
    <w:rsid w:val="007C5704"/>
    <w:rsid w:val="007C57E1"/>
    <w:rsid w:val="007C6990"/>
    <w:rsid w:val="007C70B1"/>
    <w:rsid w:val="007D1071"/>
    <w:rsid w:val="007D33FA"/>
    <w:rsid w:val="007D76B8"/>
    <w:rsid w:val="007D76EB"/>
    <w:rsid w:val="007E11A6"/>
    <w:rsid w:val="007E2E64"/>
    <w:rsid w:val="007E34E6"/>
    <w:rsid w:val="007E376C"/>
    <w:rsid w:val="007E5AAA"/>
    <w:rsid w:val="007E6FA8"/>
    <w:rsid w:val="007F0B53"/>
    <w:rsid w:val="007F70BB"/>
    <w:rsid w:val="007F7C21"/>
    <w:rsid w:val="008002BB"/>
    <w:rsid w:val="00800AA1"/>
    <w:rsid w:val="00802723"/>
    <w:rsid w:val="00802D03"/>
    <w:rsid w:val="00803C8C"/>
    <w:rsid w:val="008040E8"/>
    <w:rsid w:val="008044FE"/>
    <w:rsid w:val="0080474B"/>
    <w:rsid w:val="00804A81"/>
    <w:rsid w:val="008055FA"/>
    <w:rsid w:val="008058F7"/>
    <w:rsid w:val="00805B34"/>
    <w:rsid w:val="008110EA"/>
    <w:rsid w:val="008112E5"/>
    <w:rsid w:val="00811362"/>
    <w:rsid w:val="00811EDC"/>
    <w:rsid w:val="00812562"/>
    <w:rsid w:val="00812BFD"/>
    <w:rsid w:val="0081444B"/>
    <w:rsid w:val="00814AD1"/>
    <w:rsid w:val="00815682"/>
    <w:rsid w:val="00815EDA"/>
    <w:rsid w:val="008179F5"/>
    <w:rsid w:val="00817AD2"/>
    <w:rsid w:val="00823680"/>
    <w:rsid w:val="00824D41"/>
    <w:rsid w:val="00825AD2"/>
    <w:rsid w:val="0082751D"/>
    <w:rsid w:val="00827CA5"/>
    <w:rsid w:val="00827E44"/>
    <w:rsid w:val="008318A7"/>
    <w:rsid w:val="00832498"/>
    <w:rsid w:val="008337F3"/>
    <w:rsid w:val="0083748B"/>
    <w:rsid w:val="00837F3D"/>
    <w:rsid w:val="00842056"/>
    <w:rsid w:val="00843886"/>
    <w:rsid w:val="00843C9C"/>
    <w:rsid w:val="00846CB9"/>
    <w:rsid w:val="00847873"/>
    <w:rsid w:val="00850909"/>
    <w:rsid w:val="008526B2"/>
    <w:rsid w:val="00852AE9"/>
    <w:rsid w:val="00853F38"/>
    <w:rsid w:val="00854F1D"/>
    <w:rsid w:val="008570EC"/>
    <w:rsid w:val="008601AA"/>
    <w:rsid w:val="00861A29"/>
    <w:rsid w:val="0086398A"/>
    <w:rsid w:val="00865FBE"/>
    <w:rsid w:val="008713B9"/>
    <w:rsid w:val="008718B2"/>
    <w:rsid w:val="00871C6C"/>
    <w:rsid w:val="00871E0C"/>
    <w:rsid w:val="008748EA"/>
    <w:rsid w:val="00875618"/>
    <w:rsid w:val="00875D5D"/>
    <w:rsid w:val="0087795D"/>
    <w:rsid w:val="00880FD6"/>
    <w:rsid w:val="00881971"/>
    <w:rsid w:val="008842FD"/>
    <w:rsid w:val="00885010"/>
    <w:rsid w:val="00885226"/>
    <w:rsid w:val="00890796"/>
    <w:rsid w:val="00891BB9"/>
    <w:rsid w:val="00892F38"/>
    <w:rsid w:val="008930D8"/>
    <w:rsid w:val="0089372A"/>
    <w:rsid w:val="00894A42"/>
    <w:rsid w:val="00896A36"/>
    <w:rsid w:val="008A0BF6"/>
    <w:rsid w:val="008A2B81"/>
    <w:rsid w:val="008A4CAF"/>
    <w:rsid w:val="008A4F8B"/>
    <w:rsid w:val="008A62C7"/>
    <w:rsid w:val="008B2747"/>
    <w:rsid w:val="008B2B9B"/>
    <w:rsid w:val="008B2FF4"/>
    <w:rsid w:val="008B331F"/>
    <w:rsid w:val="008B41E6"/>
    <w:rsid w:val="008B42CA"/>
    <w:rsid w:val="008B601A"/>
    <w:rsid w:val="008B71A1"/>
    <w:rsid w:val="008B7B95"/>
    <w:rsid w:val="008C011F"/>
    <w:rsid w:val="008C0E98"/>
    <w:rsid w:val="008C268F"/>
    <w:rsid w:val="008C2B6F"/>
    <w:rsid w:val="008C4744"/>
    <w:rsid w:val="008C47BB"/>
    <w:rsid w:val="008C53D7"/>
    <w:rsid w:val="008C6453"/>
    <w:rsid w:val="008C7A7E"/>
    <w:rsid w:val="008D1DFE"/>
    <w:rsid w:val="008D1E0E"/>
    <w:rsid w:val="008D20B3"/>
    <w:rsid w:val="008D3C6C"/>
    <w:rsid w:val="008D6020"/>
    <w:rsid w:val="008E0BA9"/>
    <w:rsid w:val="008E0C69"/>
    <w:rsid w:val="008E0E50"/>
    <w:rsid w:val="008E160D"/>
    <w:rsid w:val="008E2802"/>
    <w:rsid w:val="008E2BE4"/>
    <w:rsid w:val="008E4966"/>
    <w:rsid w:val="008E5543"/>
    <w:rsid w:val="008E63F8"/>
    <w:rsid w:val="008F116D"/>
    <w:rsid w:val="008F1ED6"/>
    <w:rsid w:val="008F3548"/>
    <w:rsid w:val="008F43C0"/>
    <w:rsid w:val="008F559F"/>
    <w:rsid w:val="008F5EE1"/>
    <w:rsid w:val="008F5EF4"/>
    <w:rsid w:val="008F6165"/>
    <w:rsid w:val="008F6C3D"/>
    <w:rsid w:val="008F73B9"/>
    <w:rsid w:val="008F7CBB"/>
    <w:rsid w:val="00901368"/>
    <w:rsid w:val="00901BE9"/>
    <w:rsid w:val="00903B33"/>
    <w:rsid w:val="00903DBB"/>
    <w:rsid w:val="00907469"/>
    <w:rsid w:val="00910226"/>
    <w:rsid w:val="0091127E"/>
    <w:rsid w:val="009118DD"/>
    <w:rsid w:val="00912E4C"/>
    <w:rsid w:val="009140FC"/>
    <w:rsid w:val="00914CB2"/>
    <w:rsid w:val="00915836"/>
    <w:rsid w:val="0091716A"/>
    <w:rsid w:val="00920342"/>
    <w:rsid w:val="00920CE2"/>
    <w:rsid w:val="0092422E"/>
    <w:rsid w:val="009256B7"/>
    <w:rsid w:val="009257F5"/>
    <w:rsid w:val="00925942"/>
    <w:rsid w:val="00930203"/>
    <w:rsid w:val="00932CDB"/>
    <w:rsid w:val="0093323D"/>
    <w:rsid w:val="009337FF"/>
    <w:rsid w:val="0093494B"/>
    <w:rsid w:val="00935CA1"/>
    <w:rsid w:val="009365D9"/>
    <w:rsid w:val="009400C7"/>
    <w:rsid w:val="009437D8"/>
    <w:rsid w:val="00943847"/>
    <w:rsid w:val="009441D1"/>
    <w:rsid w:val="009441D8"/>
    <w:rsid w:val="00947005"/>
    <w:rsid w:val="009477F7"/>
    <w:rsid w:val="00952D6D"/>
    <w:rsid w:val="0095438C"/>
    <w:rsid w:val="00955A02"/>
    <w:rsid w:val="009621CA"/>
    <w:rsid w:val="00964050"/>
    <w:rsid w:val="00972853"/>
    <w:rsid w:val="009736BE"/>
    <w:rsid w:val="00973EBF"/>
    <w:rsid w:val="00974896"/>
    <w:rsid w:val="00975E47"/>
    <w:rsid w:val="00980879"/>
    <w:rsid w:val="00980B7D"/>
    <w:rsid w:val="00984599"/>
    <w:rsid w:val="00985284"/>
    <w:rsid w:val="00986FEF"/>
    <w:rsid w:val="009870D7"/>
    <w:rsid w:val="00987746"/>
    <w:rsid w:val="00987862"/>
    <w:rsid w:val="00992386"/>
    <w:rsid w:val="0099397D"/>
    <w:rsid w:val="00994C3D"/>
    <w:rsid w:val="009955DA"/>
    <w:rsid w:val="0099667E"/>
    <w:rsid w:val="00997A26"/>
    <w:rsid w:val="009A07ED"/>
    <w:rsid w:val="009A0915"/>
    <w:rsid w:val="009A2347"/>
    <w:rsid w:val="009A32A1"/>
    <w:rsid w:val="009A352A"/>
    <w:rsid w:val="009A395D"/>
    <w:rsid w:val="009A3967"/>
    <w:rsid w:val="009A3D59"/>
    <w:rsid w:val="009A46FC"/>
    <w:rsid w:val="009A6C62"/>
    <w:rsid w:val="009A6CEB"/>
    <w:rsid w:val="009B05DC"/>
    <w:rsid w:val="009B17F9"/>
    <w:rsid w:val="009B216F"/>
    <w:rsid w:val="009B31E0"/>
    <w:rsid w:val="009B4503"/>
    <w:rsid w:val="009B4524"/>
    <w:rsid w:val="009B4941"/>
    <w:rsid w:val="009B49F1"/>
    <w:rsid w:val="009B6152"/>
    <w:rsid w:val="009C40E3"/>
    <w:rsid w:val="009C4582"/>
    <w:rsid w:val="009C519A"/>
    <w:rsid w:val="009C56A3"/>
    <w:rsid w:val="009C59CB"/>
    <w:rsid w:val="009C6B22"/>
    <w:rsid w:val="009C7297"/>
    <w:rsid w:val="009C7BC0"/>
    <w:rsid w:val="009D0212"/>
    <w:rsid w:val="009D46F5"/>
    <w:rsid w:val="009D512A"/>
    <w:rsid w:val="009E01AB"/>
    <w:rsid w:val="009E0892"/>
    <w:rsid w:val="009E667D"/>
    <w:rsid w:val="009E7D1C"/>
    <w:rsid w:val="009F07D8"/>
    <w:rsid w:val="009F1511"/>
    <w:rsid w:val="009F17F7"/>
    <w:rsid w:val="009F53D0"/>
    <w:rsid w:val="009F58B1"/>
    <w:rsid w:val="00A02AA0"/>
    <w:rsid w:val="00A048B6"/>
    <w:rsid w:val="00A1341D"/>
    <w:rsid w:val="00A14E15"/>
    <w:rsid w:val="00A17DFD"/>
    <w:rsid w:val="00A240A3"/>
    <w:rsid w:val="00A244B6"/>
    <w:rsid w:val="00A25D01"/>
    <w:rsid w:val="00A2658C"/>
    <w:rsid w:val="00A31B95"/>
    <w:rsid w:val="00A321EE"/>
    <w:rsid w:val="00A323F9"/>
    <w:rsid w:val="00A37DE8"/>
    <w:rsid w:val="00A41D25"/>
    <w:rsid w:val="00A43037"/>
    <w:rsid w:val="00A4520E"/>
    <w:rsid w:val="00A4547C"/>
    <w:rsid w:val="00A45BD6"/>
    <w:rsid w:val="00A46F1E"/>
    <w:rsid w:val="00A47440"/>
    <w:rsid w:val="00A479C2"/>
    <w:rsid w:val="00A504E7"/>
    <w:rsid w:val="00A51B88"/>
    <w:rsid w:val="00A52A32"/>
    <w:rsid w:val="00A52B11"/>
    <w:rsid w:val="00A531C8"/>
    <w:rsid w:val="00A56E2A"/>
    <w:rsid w:val="00A57263"/>
    <w:rsid w:val="00A57901"/>
    <w:rsid w:val="00A62A33"/>
    <w:rsid w:val="00A63C1B"/>
    <w:rsid w:val="00A64285"/>
    <w:rsid w:val="00A65169"/>
    <w:rsid w:val="00A6652C"/>
    <w:rsid w:val="00A66C78"/>
    <w:rsid w:val="00A73537"/>
    <w:rsid w:val="00A74438"/>
    <w:rsid w:val="00A74441"/>
    <w:rsid w:val="00A748DA"/>
    <w:rsid w:val="00A757EE"/>
    <w:rsid w:val="00A762A9"/>
    <w:rsid w:val="00A7746F"/>
    <w:rsid w:val="00A77A1F"/>
    <w:rsid w:val="00A82297"/>
    <w:rsid w:val="00A8237C"/>
    <w:rsid w:val="00A82905"/>
    <w:rsid w:val="00A85197"/>
    <w:rsid w:val="00A85751"/>
    <w:rsid w:val="00A86B15"/>
    <w:rsid w:val="00A872D3"/>
    <w:rsid w:val="00A910BF"/>
    <w:rsid w:val="00A94AE6"/>
    <w:rsid w:val="00A954AD"/>
    <w:rsid w:val="00A96E24"/>
    <w:rsid w:val="00A96FCE"/>
    <w:rsid w:val="00A97560"/>
    <w:rsid w:val="00AA2845"/>
    <w:rsid w:val="00AA48C6"/>
    <w:rsid w:val="00AA51B4"/>
    <w:rsid w:val="00AB15CE"/>
    <w:rsid w:val="00AB39D9"/>
    <w:rsid w:val="00AB456B"/>
    <w:rsid w:val="00AB4A5E"/>
    <w:rsid w:val="00AB557E"/>
    <w:rsid w:val="00AB55CB"/>
    <w:rsid w:val="00AC1287"/>
    <w:rsid w:val="00AC48C7"/>
    <w:rsid w:val="00AC512F"/>
    <w:rsid w:val="00AC64B4"/>
    <w:rsid w:val="00AD22BF"/>
    <w:rsid w:val="00AD367E"/>
    <w:rsid w:val="00AD7603"/>
    <w:rsid w:val="00AE2C54"/>
    <w:rsid w:val="00AE48D3"/>
    <w:rsid w:val="00AE5894"/>
    <w:rsid w:val="00AF194D"/>
    <w:rsid w:val="00AF2C6A"/>
    <w:rsid w:val="00AF4C03"/>
    <w:rsid w:val="00AF6EAF"/>
    <w:rsid w:val="00B0395C"/>
    <w:rsid w:val="00B03B7D"/>
    <w:rsid w:val="00B04A13"/>
    <w:rsid w:val="00B06013"/>
    <w:rsid w:val="00B062E0"/>
    <w:rsid w:val="00B107C6"/>
    <w:rsid w:val="00B12460"/>
    <w:rsid w:val="00B13200"/>
    <w:rsid w:val="00B138B9"/>
    <w:rsid w:val="00B17F0C"/>
    <w:rsid w:val="00B22348"/>
    <w:rsid w:val="00B23038"/>
    <w:rsid w:val="00B23558"/>
    <w:rsid w:val="00B23C20"/>
    <w:rsid w:val="00B243D2"/>
    <w:rsid w:val="00B25555"/>
    <w:rsid w:val="00B276B0"/>
    <w:rsid w:val="00B3077E"/>
    <w:rsid w:val="00B34053"/>
    <w:rsid w:val="00B3643D"/>
    <w:rsid w:val="00B37830"/>
    <w:rsid w:val="00B443A7"/>
    <w:rsid w:val="00B44C67"/>
    <w:rsid w:val="00B45E6B"/>
    <w:rsid w:val="00B47EF9"/>
    <w:rsid w:val="00B503D6"/>
    <w:rsid w:val="00B51ACC"/>
    <w:rsid w:val="00B52DF1"/>
    <w:rsid w:val="00B55206"/>
    <w:rsid w:val="00B55221"/>
    <w:rsid w:val="00B64690"/>
    <w:rsid w:val="00B6670D"/>
    <w:rsid w:val="00B66A5B"/>
    <w:rsid w:val="00B66BFC"/>
    <w:rsid w:val="00B708B7"/>
    <w:rsid w:val="00B71020"/>
    <w:rsid w:val="00B7133B"/>
    <w:rsid w:val="00B73BDB"/>
    <w:rsid w:val="00B73E03"/>
    <w:rsid w:val="00B7407F"/>
    <w:rsid w:val="00B74E25"/>
    <w:rsid w:val="00B7506E"/>
    <w:rsid w:val="00B75773"/>
    <w:rsid w:val="00B75EE8"/>
    <w:rsid w:val="00B80DCD"/>
    <w:rsid w:val="00B83659"/>
    <w:rsid w:val="00B83757"/>
    <w:rsid w:val="00B846C1"/>
    <w:rsid w:val="00B85905"/>
    <w:rsid w:val="00B87F04"/>
    <w:rsid w:val="00B91211"/>
    <w:rsid w:val="00B91BE9"/>
    <w:rsid w:val="00B9225E"/>
    <w:rsid w:val="00B92C72"/>
    <w:rsid w:val="00B94BEA"/>
    <w:rsid w:val="00B95DE4"/>
    <w:rsid w:val="00B95EC2"/>
    <w:rsid w:val="00B96592"/>
    <w:rsid w:val="00B97C9B"/>
    <w:rsid w:val="00B97F23"/>
    <w:rsid w:val="00BA00EA"/>
    <w:rsid w:val="00BA074C"/>
    <w:rsid w:val="00BA2E8B"/>
    <w:rsid w:val="00BA4290"/>
    <w:rsid w:val="00BA6732"/>
    <w:rsid w:val="00BA70EE"/>
    <w:rsid w:val="00BB239A"/>
    <w:rsid w:val="00BB2591"/>
    <w:rsid w:val="00BB349F"/>
    <w:rsid w:val="00BB4E70"/>
    <w:rsid w:val="00BB5FAA"/>
    <w:rsid w:val="00BB6782"/>
    <w:rsid w:val="00BC02DC"/>
    <w:rsid w:val="00BC154F"/>
    <w:rsid w:val="00BC20FE"/>
    <w:rsid w:val="00BC216A"/>
    <w:rsid w:val="00BC26CB"/>
    <w:rsid w:val="00BC346C"/>
    <w:rsid w:val="00BC3C96"/>
    <w:rsid w:val="00BC4143"/>
    <w:rsid w:val="00BC4221"/>
    <w:rsid w:val="00BC6273"/>
    <w:rsid w:val="00BD1B91"/>
    <w:rsid w:val="00BD2132"/>
    <w:rsid w:val="00BD4498"/>
    <w:rsid w:val="00BD4635"/>
    <w:rsid w:val="00BD79D1"/>
    <w:rsid w:val="00BD7C6F"/>
    <w:rsid w:val="00BE07DB"/>
    <w:rsid w:val="00BE1495"/>
    <w:rsid w:val="00BE27FC"/>
    <w:rsid w:val="00BE57A3"/>
    <w:rsid w:val="00BE71A4"/>
    <w:rsid w:val="00BE7336"/>
    <w:rsid w:val="00BF0EC7"/>
    <w:rsid w:val="00BF246F"/>
    <w:rsid w:val="00BF3909"/>
    <w:rsid w:val="00BF4B48"/>
    <w:rsid w:val="00BF6B2C"/>
    <w:rsid w:val="00BF79C6"/>
    <w:rsid w:val="00BF7F50"/>
    <w:rsid w:val="00C039CE"/>
    <w:rsid w:val="00C044A0"/>
    <w:rsid w:val="00C045BD"/>
    <w:rsid w:val="00C05244"/>
    <w:rsid w:val="00C0662E"/>
    <w:rsid w:val="00C11B0C"/>
    <w:rsid w:val="00C1254C"/>
    <w:rsid w:val="00C12617"/>
    <w:rsid w:val="00C149C3"/>
    <w:rsid w:val="00C227A5"/>
    <w:rsid w:val="00C2518B"/>
    <w:rsid w:val="00C25E00"/>
    <w:rsid w:val="00C2641E"/>
    <w:rsid w:val="00C269E6"/>
    <w:rsid w:val="00C26BD0"/>
    <w:rsid w:val="00C26C79"/>
    <w:rsid w:val="00C3092D"/>
    <w:rsid w:val="00C31446"/>
    <w:rsid w:val="00C344C0"/>
    <w:rsid w:val="00C34DDE"/>
    <w:rsid w:val="00C34EDC"/>
    <w:rsid w:val="00C37735"/>
    <w:rsid w:val="00C40DD4"/>
    <w:rsid w:val="00C41581"/>
    <w:rsid w:val="00C42726"/>
    <w:rsid w:val="00C42E5C"/>
    <w:rsid w:val="00C43330"/>
    <w:rsid w:val="00C435BC"/>
    <w:rsid w:val="00C43E0E"/>
    <w:rsid w:val="00C4524B"/>
    <w:rsid w:val="00C455C3"/>
    <w:rsid w:val="00C50A16"/>
    <w:rsid w:val="00C50D9D"/>
    <w:rsid w:val="00C511A6"/>
    <w:rsid w:val="00C53D35"/>
    <w:rsid w:val="00C5427F"/>
    <w:rsid w:val="00C56420"/>
    <w:rsid w:val="00C566E1"/>
    <w:rsid w:val="00C56732"/>
    <w:rsid w:val="00C60D39"/>
    <w:rsid w:val="00C623D6"/>
    <w:rsid w:val="00C62446"/>
    <w:rsid w:val="00C65AF1"/>
    <w:rsid w:val="00C67DBB"/>
    <w:rsid w:val="00C71114"/>
    <w:rsid w:val="00C7219F"/>
    <w:rsid w:val="00C753D8"/>
    <w:rsid w:val="00C815B8"/>
    <w:rsid w:val="00C85BFA"/>
    <w:rsid w:val="00C91146"/>
    <w:rsid w:val="00C9331A"/>
    <w:rsid w:val="00C940EF"/>
    <w:rsid w:val="00C976CC"/>
    <w:rsid w:val="00CA0B00"/>
    <w:rsid w:val="00CA0F25"/>
    <w:rsid w:val="00CA26C6"/>
    <w:rsid w:val="00CA32EA"/>
    <w:rsid w:val="00CA3B28"/>
    <w:rsid w:val="00CA54CD"/>
    <w:rsid w:val="00CA6DF9"/>
    <w:rsid w:val="00CB149E"/>
    <w:rsid w:val="00CB1B9C"/>
    <w:rsid w:val="00CB5D54"/>
    <w:rsid w:val="00CB64C0"/>
    <w:rsid w:val="00CC04BE"/>
    <w:rsid w:val="00CC2454"/>
    <w:rsid w:val="00CC4BB7"/>
    <w:rsid w:val="00CC4D43"/>
    <w:rsid w:val="00CC5C44"/>
    <w:rsid w:val="00CC6E72"/>
    <w:rsid w:val="00CD009A"/>
    <w:rsid w:val="00CD1720"/>
    <w:rsid w:val="00CD24CD"/>
    <w:rsid w:val="00CD2560"/>
    <w:rsid w:val="00CD50F7"/>
    <w:rsid w:val="00CD5D78"/>
    <w:rsid w:val="00CD6D37"/>
    <w:rsid w:val="00CE31BF"/>
    <w:rsid w:val="00CE36E9"/>
    <w:rsid w:val="00CE3B91"/>
    <w:rsid w:val="00CF0831"/>
    <w:rsid w:val="00CF2A96"/>
    <w:rsid w:val="00CF2C63"/>
    <w:rsid w:val="00CF3EBA"/>
    <w:rsid w:val="00CF54A1"/>
    <w:rsid w:val="00CF7452"/>
    <w:rsid w:val="00CF7B79"/>
    <w:rsid w:val="00D0016D"/>
    <w:rsid w:val="00D00F45"/>
    <w:rsid w:val="00D011D5"/>
    <w:rsid w:val="00D0132E"/>
    <w:rsid w:val="00D0280D"/>
    <w:rsid w:val="00D0469B"/>
    <w:rsid w:val="00D06FA4"/>
    <w:rsid w:val="00D12DFB"/>
    <w:rsid w:val="00D1348D"/>
    <w:rsid w:val="00D17729"/>
    <w:rsid w:val="00D17C58"/>
    <w:rsid w:val="00D2253C"/>
    <w:rsid w:val="00D259BE"/>
    <w:rsid w:val="00D26052"/>
    <w:rsid w:val="00D26FDF"/>
    <w:rsid w:val="00D2700C"/>
    <w:rsid w:val="00D27163"/>
    <w:rsid w:val="00D32DE5"/>
    <w:rsid w:val="00D351D5"/>
    <w:rsid w:val="00D35228"/>
    <w:rsid w:val="00D354BB"/>
    <w:rsid w:val="00D358A2"/>
    <w:rsid w:val="00D3779F"/>
    <w:rsid w:val="00D40056"/>
    <w:rsid w:val="00D40848"/>
    <w:rsid w:val="00D40BD5"/>
    <w:rsid w:val="00D430B5"/>
    <w:rsid w:val="00D43D10"/>
    <w:rsid w:val="00D43DEA"/>
    <w:rsid w:val="00D44498"/>
    <w:rsid w:val="00D46315"/>
    <w:rsid w:val="00D467AC"/>
    <w:rsid w:val="00D5194B"/>
    <w:rsid w:val="00D51BBA"/>
    <w:rsid w:val="00D52106"/>
    <w:rsid w:val="00D53789"/>
    <w:rsid w:val="00D5461F"/>
    <w:rsid w:val="00D56F44"/>
    <w:rsid w:val="00D6062D"/>
    <w:rsid w:val="00D60825"/>
    <w:rsid w:val="00D637E6"/>
    <w:rsid w:val="00D65773"/>
    <w:rsid w:val="00D65C2C"/>
    <w:rsid w:val="00D6678D"/>
    <w:rsid w:val="00D67E1B"/>
    <w:rsid w:val="00D710BA"/>
    <w:rsid w:val="00D73502"/>
    <w:rsid w:val="00D73FF2"/>
    <w:rsid w:val="00D744B0"/>
    <w:rsid w:val="00D74F14"/>
    <w:rsid w:val="00D75026"/>
    <w:rsid w:val="00D77D28"/>
    <w:rsid w:val="00D802BC"/>
    <w:rsid w:val="00D813EA"/>
    <w:rsid w:val="00D81D1E"/>
    <w:rsid w:val="00D832EA"/>
    <w:rsid w:val="00D83561"/>
    <w:rsid w:val="00D83CC9"/>
    <w:rsid w:val="00D841B8"/>
    <w:rsid w:val="00D85486"/>
    <w:rsid w:val="00D85D89"/>
    <w:rsid w:val="00D866A6"/>
    <w:rsid w:val="00D87480"/>
    <w:rsid w:val="00D87E4F"/>
    <w:rsid w:val="00D90ED6"/>
    <w:rsid w:val="00D90F73"/>
    <w:rsid w:val="00D934A7"/>
    <w:rsid w:val="00D93598"/>
    <w:rsid w:val="00D9408A"/>
    <w:rsid w:val="00D94208"/>
    <w:rsid w:val="00DA093A"/>
    <w:rsid w:val="00DA14C4"/>
    <w:rsid w:val="00DA166E"/>
    <w:rsid w:val="00DA1EDF"/>
    <w:rsid w:val="00DA57C3"/>
    <w:rsid w:val="00DB0A68"/>
    <w:rsid w:val="00DB0BED"/>
    <w:rsid w:val="00DB35BF"/>
    <w:rsid w:val="00DB4446"/>
    <w:rsid w:val="00DB4D88"/>
    <w:rsid w:val="00DB5FBF"/>
    <w:rsid w:val="00DB6454"/>
    <w:rsid w:val="00DB7E68"/>
    <w:rsid w:val="00DB7EB6"/>
    <w:rsid w:val="00DC064E"/>
    <w:rsid w:val="00DC4FB7"/>
    <w:rsid w:val="00DC68AB"/>
    <w:rsid w:val="00DD05EA"/>
    <w:rsid w:val="00DD1911"/>
    <w:rsid w:val="00DD2395"/>
    <w:rsid w:val="00DD2D96"/>
    <w:rsid w:val="00DD4A95"/>
    <w:rsid w:val="00DD504F"/>
    <w:rsid w:val="00DD6134"/>
    <w:rsid w:val="00DD7B04"/>
    <w:rsid w:val="00DE09F6"/>
    <w:rsid w:val="00DE0BCB"/>
    <w:rsid w:val="00DE2339"/>
    <w:rsid w:val="00DE2B7F"/>
    <w:rsid w:val="00DE41F8"/>
    <w:rsid w:val="00DE4F70"/>
    <w:rsid w:val="00DE59BB"/>
    <w:rsid w:val="00DF07CC"/>
    <w:rsid w:val="00DF128C"/>
    <w:rsid w:val="00DF2693"/>
    <w:rsid w:val="00DF2DB2"/>
    <w:rsid w:val="00DF38A8"/>
    <w:rsid w:val="00DF3A1F"/>
    <w:rsid w:val="00DF3E23"/>
    <w:rsid w:val="00DF4875"/>
    <w:rsid w:val="00DF48C3"/>
    <w:rsid w:val="00DF50C6"/>
    <w:rsid w:val="00E0074A"/>
    <w:rsid w:val="00E009C8"/>
    <w:rsid w:val="00E00D56"/>
    <w:rsid w:val="00E04EC6"/>
    <w:rsid w:val="00E04F79"/>
    <w:rsid w:val="00E057EE"/>
    <w:rsid w:val="00E1038D"/>
    <w:rsid w:val="00E11442"/>
    <w:rsid w:val="00E121A7"/>
    <w:rsid w:val="00E14259"/>
    <w:rsid w:val="00E14A72"/>
    <w:rsid w:val="00E14DD9"/>
    <w:rsid w:val="00E15060"/>
    <w:rsid w:val="00E15FF2"/>
    <w:rsid w:val="00E164F3"/>
    <w:rsid w:val="00E1775B"/>
    <w:rsid w:val="00E23DC6"/>
    <w:rsid w:val="00E25583"/>
    <w:rsid w:val="00E2662F"/>
    <w:rsid w:val="00E269AE"/>
    <w:rsid w:val="00E272CB"/>
    <w:rsid w:val="00E3260B"/>
    <w:rsid w:val="00E33177"/>
    <w:rsid w:val="00E33845"/>
    <w:rsid w:val="00E33AFD"/>
    <w:rsid w:val="00E35B64"/>
    <w:rsid w:val="00E40261"/>
    <w:rsid w:val="00E419CF"/>
    <w:rsid w:val="00E42012"/>
    <w:rsid w:val="00E42BAB"/>
    <w:rsid w:val="00E43433"/>
    <w:rsid w:val="00E43B7A"/>
    <w:rsid w:val="00E43C60"/>
    <w:rsid w:val="00E459CF"/>
    <w:rsid w:val="00E45EB7"/>
    <w:rsid w:val="00E47F94"/>
    <w:rsid w:val="00E541A1"/>
    <w:rsid w:val="00E55EEA"/>
    <w:rsid w:val="00E563C5"/>
    <w:rsid w:val="00E56A0E"/>
    <w:rsid w:val="00E57236"/>
    <w:rsid w:val="00E57885"/>
    <w:rsid w:val="00E63808"/>
    <w:rsid w:val="00E668CF"/>
    <w:rsid w:val="00E66C5B"/>
    <w:rsid w:val="00E70013"/>
    <w:rsid w:val="00E70C20"/>
    <w:rsid w:val="00E71A9C"/>
    <w:rsid w:val="00E71C36"/>
    <w:rsid w:val="00E7416D"/>
    <w:rsid w:val="00E77362"/>
    <w:rsid w:val="00E775B0"/>
    <w:rsid w:val="00E81A61"/>
    <w:rsid w:val="00E81CFD"/>
    <w:rsid w:val="00E84677"/>
    <w:rsid w:val="00E84BC8"/>
    <w:rsid w:val="00E8551D"/>
    <w:rsid w:val="00E85DCA"/>
    <w:rsid w:val="00E86B91"/>
    <w:rsid w:val="00E874FA"/>
    <w:rsid w:val="00E9146D"/>
    <w:rsid w:val="00E91545"/>
    <w:rsid w:val="00E9352E"/>
    <w:rsid w:val="00E93AB9"/>
    <w:rsid w:val="00E93EF5"/>
    <w:rsid w:val="00E94CA4"/>
    <w:rsid w:val="00E97CA2"/>
    <w:rsid w:val="00EA08AB"/>
    <w:rsid w:val="00EA77FE"/>
    <w:rsid w:val="00EB25F7"/>
    <w:rsid w:val="00EB4253"/>
    <w:rsid w:val="00EB5578"/>
    <w:rsid w:val="00EB6233"/>
    <w:rsid w:val="00EB6DF7"/>
    <w:rsid w:val="00EC59DC"/>
    <w:rsid w:val="00EC5FE9"/>
    <w:rsid w:val="00EC7867"/>
    <w:rsid w:val="00ED4ABF"/>
    <w:rsid w:val="00ED5003"/>
    <w:rsid w:val="00ED524A"/>
    <w:rsid w:val="00ED5292"/>
    <w:rsid w:val="00ED6CBA"/>
    <w:rsid w:val="00EE1A0C"/>
    <w:rsid w:val="00EE463D"/>
    <w:rsid w:val="00EE57F0"/>
    <w:rsid w:val="00EE5866"/>
    <w:rsid w:val="00EE5B92"/>
    <w:rsid w:val="00EE6E1F"/>
    <w:rsid w:val="00EE771E"/>
    <w:rsid w:val="00EE774E"/>
    <w:rsid w:val="00EF0DD2"/>
    <w:rsid w:val="00EF140A"/>
    <w:rsid w:val="00EF3EAC"/>
    <w:rsid w:val="00EF47D3"/>
    <w:rsid w:val="00EF5B77"/>
    <w:rsid w:val="00EF6059"/>
    <w:rsid w:val="00EF682F"/>
    <w:rsid w:val="00EF6BE3"/>
    <w:rsid w:val="00EF70EF"/>
    <w:rsid w:val="00EF724E"/>
    <w:rsid w:val="00F017A5"/>
    <w:rsid w:val="00F02574"/>
    <w:rsid w:val="00F0305D"/>
    <w:rsid w:val="00F03289"/>
    <w:rsid w:val="00F052F9"/>
    <w:rsid w:val="00F1091B"/>
    <w:rsid w:val="00F12174"/>
    <w:rsid w:val="00F12D59"/>
    <w:rsid w:val="00F1636D"/>
    <w:rsid w:val="00F166D1"/>
    <w:rsid w:val="00F168B1"/>
    <w:rsid w:val="00F173FC"/>
    <w:rsid w:val="00F20D2F"/>
    <w:rsid w:val="00F2129E"/>
    <w:rsid w:val="00F21363"/>
    <w:rsid w:val="00F215D9"/>
    <w:rsid w:val="00F21B2E"/>
    <w:rsid w:val="00F21CA2"/>
    <w:rsid w:val="00F21DB2"/>
    <w:rsid w:val="00F2342D"/>
    <w:rsid w:val="00F23AFE"/>
    <w:rsid w:val="00F25678"/>
    <w:rsid w:val="00F25E8C"/>
    <w:rsid w:val="00F2759C"/>
    <w:rsid w:val="00F27937"/>
    <w:rsid w:val="00F32174"/>
    <w:rsid w:val="00F341AE"/>
    <w:rsid w:val="00F3709A"/>
    <w:rsid w:val="00F37F00"/>
    <w:rsid w:val="00F4038C"/>
    <w:rsid w:val="00F42EE2"/>
    <w:rsid w:val="00F4459B"/>
    <w:rsid w:val="00F453CD"/>
    <w:rsid w:val="00F45436"/>
    <w:rsid w:val="00F473AF"/>
    <w:rsid w:val="00F475D1"/>
    <w:rsid w:val="00F4796C"/>
    <w:rsid w:val="00F505BE"/>
    <w:rsid w:val="00F50B9D"/>
    <w:rsid w:val="00F50FAB"/>
    <w:rsid w:val="00F52EB7"/>
    <w:rsid w:val="00F53AA7"/>
    <w:rsid w:val="00F53F76"/>
    <w:rsid w:val="00F54868"/>
    <w:rsid w:val="00F56129"/>
    <w:rsid w:val="00F56B99"/>
    <w:rsid w:val="00F603AE"/>
    <w:rsid w:val="00F61FE2"/>
    <w:rsid w:val="00F66C40"/>
    <w:rsid w:val="00F6782C"/>
    <w:rsid w:val="00F71874"/>
    <w:rsid w:val="00F71CD0"/>
    <w:rsid w:val="00F7221C"/>
    <w:rsid w:val="00F733E1"/>
    <w:rsid w:val="00F735B5"/>
    <w:rsid w:val="00F77452"/>
    <w:rsid w:val="00F7752D"/>
    <w:rsid w:val="00F80D72"/>
    <w:rsid w:val="00F81B89"/>
    <w:rsid w:val="00F83DAB"/>
    <w:rsid w:val="00F84D5B"/>
    <w:rsid w:val="00F851D6"/>
    <w:rsid w:val="00F877CF"/>
    <w:rsid w:val="00F87835"/>
    <w:rsid w:val="00F8795C"/>
    <w:rsid w:val="00F9016E"/>
    <w:rsid w:val="00F90E75"/>
    <w:rsid w:val="00F91ECF"/>
    <w:rsid w:val="00F928B3"/>
    <w:rsid w:val="00F968E1"/>
    <w:rsid w:val="00F96BF8"/>
    <w:rsid w:val="00F97435"/>
    <w:rsid w:val="00F9779C"/>
    <w:rsid w:val="00FA01A9"/>
    <w:rsid w:val="00FA2451"/>
    <w:rsid w:val="00FA2A2F"/>
    <w:rsid w:val="00FA2A9C"/>
    <w:rsid w:val="00FA44E4"/>
    <w:rsid w:val="00FA6757"/>
    <w:rsid w:val="00FA6AA1"/>
    <w:rsid w:val="00FA6BAA"/>
    <w:rsid w:val="00FB0A47"/>
    <w:rsid w:val="00FB0B73"/>
    <w:rsid w:val="00FB0E7E"/>
    <w:rsid w:val="00FB3275"/>
    <w:rsid w:val="00FB3838"/>
    <w:rsid w:val="00FB52DF"/>
    <w:rsid w:val="00FB66AE"/>
    <w:rsid w:val="00FB695B"/>
    <w:rsid w:val="00FB7C39"/>
    <w:rsid w:val="00FC15A2"/>
    <w:rsid w:val="00FC4CA9"/>
    <w:rsid w:val="00FC7076"/>
    <w:rsid w:val="00FD0D6C"/>
    <w:rsid w:val="00FD3AB0"/>
    <w:rsid w:val="00FD4D6C"/>
    <w:rsid w:val="00FD6836"/>
    <w:rsid w:val="00FD7ECD"/>
    <w:rsid w:val="00FE03C0"/>
    <w:rsid w:val="00FE062C"/>
    <w:rsid w:val="00FE2E7A"/>
    <w:rsid w:val="00FE487E"/>
    <w:rsid w:val="00FE4BCC"/>
    <w:rsid w:val="00FE4EC5"/>
    <w:rsid w:val="00FE53AC"/>
    <w:rsid w:val="00FE6C24"/>
    <w:rsid w:val="00FF00DE"/>
    <w:rsid w:val="00FF0371"/>
    <w:rsid w:val="00FF073B"/>
    <w:rsid w:val="00FF0A5D"/>
    <w:rsid w:val="00FF3F08"/>
    <w:rsid w:val="00FF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40208B"/>
  <w15:chartTrackingRefBased/>
  <w15:docId w15:val="{F45E0E22-1530-4ED8-AF82-6CC7810C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4"/>
      <w:lang w:eastAsia="zh-TW"/>
    </w:rPr>
  </w:style>
  <w:style w:type="paragraph" w:styleId="Heading1">
    <w:name w:val="heading 1"/>
    <w:next w:val="a"/>
    <w:link w:val="Heading1Char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eastAsia="zh-TW"/>
    </w:rPr>
  </w:style>
  <w:style w:type="paragraph" w:styleId="Heading2">
    <w:name w:val="heading 2"/>
    <w:next w:val="Normal"/>
    <w:link w:val="Heading2Char"/>
    <w:qFormat/>
    <w:pPr>
      <w:keepNext/>
      <w:widowControl w:val="0"/>
      <w:autoSpaceDE w:val="0"/>
      <w:autoSpaceDN w:val="0"/>
      <w:adjustRightInd w:val="0"/>
      <w:spacing w:before="120"/>
      <w:textAlignment w:val="baseline"/>
      <w:outlineLvl w:val="1"/>
    </w:pPr>
    <w:rPr>
      <w:rFonts w:ascii="華康古印體(P)" w:eastAsia="華康古印體(P)" w:hAnsi="Arial"/>
      <w:b/>
      <w:sz w:val="28"/>
      <w:lang w:eastAsia="zh-TW"/>
    </w:rPr>
  </w:style>
  <w:style w:type="paragraph" w:styleId="Heading3">
    <w:name w:val="heading 3"/>
    <w:basedOn w:val="Heading2"/>
    <w:next w:val="Normal"/>
    <w:link w:val="Heading3Char"/>
    <w:qFormat/>
    <w:pPr>
      <w:outlineLvl w:val="2"/>
    </w:pPr>
    <w:rPr>
      <w:rFonts w:hAnsi="Times New Roman"/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  <w:lang w:eastAsia="zh-TW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eastAsia="zh-TW"/>
    </w:rPr>
  </w:style>
  <w:style w:type="paragraph" w:customStyle="1" w:styleId="a">
    <w:name w:val="金句"/>
    <w:basedOn w:val="Heading3"/>
    <w:next w:val="Normal"/>
    <w:rsid w:val="005B77D1"/>
    <w:pPr>
      <w:spacing w:after="240"/>
      <w:jc w:val="center"/>
      <w:outlineLvl w:val="9"/>
    </w:pPr>
  </w:style>
  <w:style w:type="paragraph" w:styleId="Header">
    <w:name w:val="header"/>
    <w:basedOn w:val="Normal"/>
    <w:link w:val="HeaderChar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  <w:link w:val="FooterChar"/>
    <w:uiPriority w:val="99"/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70C49"/>
    <w:rPr>
      <w:rFonts w:ascii="Arial" w:eastAsia="新細明體" w:hAnsi="Arial"/>
      <w:sz w:val="16"/>
      <w:szCs w:val="16"/>
    </w:rPr>
  </w:style>
  <w:style w:type="character" w:customStyle="1" w:styleId="Heading1Char">
    <w:name w:val="Heading 1 Char"/>
    <w:link w:val="Heading1"/>
    <w:rsid w:val="004247B6"/>
    <w:rPr>
      <w:rFonts w:ascii="華康古印體(P)" w:eastAsia="華康古印體(P)"/>
      <w:sz w:val="48"/>
      <w:lang w:eastAsia="zh-TW"/>
    </w:rPr>
  </w:style>
  <w:style w:type="character" w:customStyle="1" w:styleId="Heading2Char">
    <w:name w:val="Heading 2 Char"/>
    <w:link w:val="Heading2"/>
    <w:rsid w:val="004247B6"/>
    <w:rPr>
      <w:rFonts w:ascii="華康古印體(P)" w:eastAsia="華康古印體(P)" w:hAnsi="Arial"/>
      <w:b/>
      <w:sz w:val="28"/>
      <w:lang w:eastAsia="zh-TW"/>
    </w:rPr>
  </w:style>
  <w:style w:type="character" w:customStyle="1" w:styleId="Heading3Char">
    <w:name w:val="Heading 3 Char"/>
    <w:link w:val="Heading3"/>
    <w:rsid w:val="004247B6"/>
    <w:rPr>
      <w:rFonts w:ascii="華康古印體(P)" w:eastAsia="華康古印體(P)"/>
      <w:sz w:val="28"/>
      <w:lang w:eastAsia="zh-TW"/>
    </w:rPr>
  </w:style>
  <w:style w:type="paragraph" w:styleId="NormalIndent">
    <w:name w:val="Normal Indent"/>
    <w:basedOn w:val="Normal"/>
    <w:rsid w:val="004247B6"/>
    <w:pPr>
      <w:widowControl w:val="0"/>
      <w:tabs>
        <w:tab w:val="num" w:pos="425"/>
      </w:tabs>
      <w:ind w:left="480" w:hanging="425"/>
      <w:jc w:val="left"/>
    </w:pPr>
  </w:style>
  <w:style w:type="paragraph" w:styleId="ListParagraph">
    <w:name w:val="List Paragraph"/>
    <w:basedOn w:val="Normal"/>
    <w:uiPriority w:val="34"/>
    <w:qFormat/>
    <w:rsid w:val="004247B6"/>
    <w:pPr>
      <w:widowControl w:val="0"/>
      <w:tabs>
        <w:tab w:val="num" w:pos="425"/>
      </w:tabs>
      <w:ind w:leftChars="200" w:left="480" w:hanging="425"/>
      <w:jc w:val="left"/>
    </w:pPr>
  </w:style>
  <w:style w:type="character" w:customStyle="1" w:styleId="HeaderChar">
    <w:name w:val="Header Char"/>
    <w:link w:val="Header"/>
    <w:rsid w:val="004247B6"/>
    <w:rPr>
      <w:rFonts w:ascii="華康細圓體(P)" w:eastAsia="華康細圓體(P)"/>
      <w:lang w:eastAsia="zh-TW"/>
    </w:rPr>
  </w:style>
  <w:style w:type="character" w:customStyle="1" w:styleId="FooterChar">
    <w:name w:val="Footer Char"/>
    <w:link w:val="Footer"/>
    <w:uiPriority w:val="99"/>
    <w:rsid w:val="004247B6"/>
    <w:rPr>
      <w:rFonts w:ascii="華康細圓體(P)" w:eastAsia="華康細圓體(P)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1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66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567960062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262764236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5937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0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131055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27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2C9D2"/>
                                    <w:left w:val="single" w:sz="6" w:space="0" w:color="C2C9D2"/>
                                    <w:bottom w:val="single" w:sz="6" w:space="0" w:color="C2C9D2"/>
                                    <w:right w:val="single" w:sz="6" w:space="0" w:color="C2C9D2"/>
                                  </w:divBdr>
                                  <w:divsChild>
                                    <w:div w:id="105751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937580">
                                          <w:marLeft w:val="169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92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216EF-3DFC-4CB3-9859-995728E0F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新信息樣板.dot</Template>
  <TotalTime>14</TotalTime>
  <Pages>1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Wing Yan Lee</cp:lastModifiedBy>
  <cp:revision>3</cp:revision>
  <cp:lastPrinted>2015-02-15T03:24:00Z</cp:lastPrinted>
  <dcterms:created xsi:type="dcterms:W3CDTF">2024-03-10T14:58:00Z</dcterms:created>
  <dcterms:modified xsi:type="dcterms:W3CDTF">2024-03-11T06:52:00Z</dcterms:modified>
</cp:coreProperties>
</file>